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E31AC" w14:textId="77777777" w:rsidR="004A2748" w:rsidRDefault="00FB7DCB">
      <w:pPr>
        <w:pStyle w:val="Textbody"/>
        <w:spacing w:line="500" w:lineRule="exact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kern w:val="0"/>
          <w:sz w:val="28"/>
          <w:szCs w:val="28"/>
        </w:rPr>
        <w:t>社會勞動執行機關</w:t>
      </w:r>
      <w:r>
        <w:rPr>
          <w:rFonts w:ascii="標楷體" w:eastAsia="標楷體" w:hAnsi="標楷體"/>
          <w:b/>
          <w:kern w:val="0"/>
          <w:sz w:val="28"/>
          <w:szCs w:val="28"/>
        </w:rPr>
        <w:t>(</w:t>
      </w:r>
      <w:r>
        <w:rPr>
          <w:rFonts w:ascii="標楷體" w:eastAsia="標楷體" w:hAnsi="標楷體"/>
          <w:b/>
          <w:kern w:val="0"/>
          <w:sz w:val="28"/>
          <w:szCs w:val="28"/>
        </w:rPr>
        <w:t>構</w:t>
      </w:r>
      <w:r>
        <w:rPr>
          <w:rFonts w:ascii="標楷體" w:eastAsia="標楷體" w:hAnsi="標楷體"/>
          <w:b/>
          <w:kern w:val="0"/>
          <w:sz w:val="28"/>
          <w:szCs w:val="28"/>
        </w:rPr>
        <w:t>)</w:t>
      </w:r>
      <w:r>
        <w:rPr>
          <w:rFonts w:ascii="標楷體" w:eastAsia="標楷體" w:hAnsi="標楷體"/>
          <w:b/>
          <w:kern w:val="0"/>
          <w:sz w:val="28"/>
          <w:szCs w:val="28"/>
        </w:rPr>
        <w:t>申請表</w:t>
      </w:r>
    </w:p>
    <w:p w14:paraId="17943C19" w14:textId="77777777" w:rsidR="004A2748" w:rsidRDefault="00FB7DCB">
      <w:pPr>
        <w:pStyle w:val="Textbody"/>
        <w:spacing w:line="500" w:lineRule="exact"/>
        <w:jc w:val="center"/>
      </w:pPr>
      <w:r>
        <w:rPr>
          <w:rFonts w:ascii="標楷體" w:eastAsia="標楷體" w:hAnsi="標楷體"/>
          <w:b/>
          <w:kern w:val="0"/>
          <w:sz w:val="28"/>
          <w:szCs w:val="28"/>
        </w:rPr>
        <w:t xml:space="preserve">　　　　　　　　　　　　　　　</w:t>
      </w:r>
      <w:r>
        <w:rPr>
          <w:rFonts w:ascii="標楷體" w:eastAsia="標楷體" w:hAnsi="標楷體"/>
          <w:b/>
          <w:kern w:val="0"/>
        </w:rPr>
        <w:t>行業類別：</w:t>
      </w:r>
    </w:p>
    <w:tbl>
      <w:tblPr>
        <w:tblW w:w="9810" w:type="dxa"/>
        <w:tblInd w:w="-1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"/>
        <w:gridCol w:w="1440"/>
        <w:gridCol w:w="360"/>
        <w:gridCol w:w="180"/>
        <w:gridCol w:w="1440"/>
        <w:gridCol w:w="360"/>
        <w:gridCol w:w="540"/>
        <w:gridCol w:w="1260"/>
        <w:gridCol w:w="540"/>
        <w:gridCol w:w="180"/>
        <w:gridCol w:w="1260"/>
        <w:gridCol w:w="1635"/>
      </w:tblGrid>
      <w:tr w:rsidR="004A2748" w14:paraId="4A0B6101" w14:textId="77777777">
        <w:tblPrEx>
          <w:tblCellMar>
            <w:top w:w="0" w:type="dxa"/>
            <w:bottom w:w="0" w:type="dxa"/>
          </w:tblCellMar>
        </w:tblPrEx>
        <w:tc>
          <w:tcPr>
            <w:tcW w:w="98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CD24FCB" w14:textId="77777777" w:rsidR="004A2748" w:rsidRDefault="00FB7DC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臺灣高雄地方檢察署辦理社會勞動執行機關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構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申請表</w:t>
            </w:r>
          </w:p>
          <w:p w14:paraId="1B4BE7E1" w14:textId="77777777" w:rsidR="004A2748" w:rsidRDefault="00FB7DCB">
            <w:pPr>
              <w:pStyle w:val="Textbody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申請日期：</w:t>
            </w:r>
            <w:r>
              <w:rPr>
                <w:rFonts w:ascii="標楷體" w:eastAsia="標楷體" w:hAnsi="標楷體"/>
                <w:kern w:val="0"/>
              </w:rPr>
              <w:t xml:space="preserve">    </w:t>
            </w:r>
            <w:r>
              <w:rPr>
                <w:rFonts w:ascii="標楷體" w:eastAsia="標楷體" w:hAnsi="標楷體"/>
                <w:kern w:val="0"/>
              </w:rPr>
              <w:t>年</w:t>
            </w:r>
            <w:r>
              <w:rPr>
                <w:rFonts w:ascii="標楷體" w:eastAsia="標楷體" w:hAnsi="標楷體"/>
                <w:kern w:val="0"/>
              </w:rPr>
              <w:t xml:space="preserve">    </w:t>
            </w:r>
            <w:r>
              <w:rPr>
                <w:rFonts w:ascii="標楷體" w:eastAsia="標楷體" w:hAnsi="標楷體"/>
                <w:kern w:val="0"/>
              </w:rPr>
              <w:t>月</w:t>
            </w:r>
            <w:r>
              <w:rPr>
                <w:rFonts w:ascii="標楷體" w:eastAsia="標楷體" w:hAnsi="標楷體"/>
                <w:kern w:val="0"/>
              </w:rPr>
              <w:t xml:space="preserve">     </w:t>
            </w:r>
            <w:r>
              <w:rPr>
                <w:rFonts w:ascii="標楷體" w:eastAsia="標楷體" w:hAnsi="標楷體"/>
                <w:kern w:val="0"/>
              </w:rPr>
              <w:t>日</w:t>
            </w:r>
          </w:p>
        </w:tc>
      </w:tr>
      <w:tr w:rsidR="004A2748" w14:paraId="2202FFE0" w14:textId="77777777">
        <w:tblPrEx>
          <w:tblCellMar>
            <w:top w:w="0" w:type="dxa"/>
            <w:bottom w:w="0" w:type="dxa"/>
          </w:tblCellMar>
        </w:tblPrEx>
        <w:tc>
          <w:tcPr>
            <w:tcW w:w="4935" w:type="dxa"/>
            <w:gridSpan w:val="7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1953B08" w14:textId="77777777" w:rsidR="004A2748" w:rsidRDefault="00FB7DCB">
            <w:pPr>
              <w:pStyle w:val="Textbody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機關</w:t>
            </w:r>
            <w:r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kern w:val="0"/>
              </w:rPr>
              <w:t>構</w:t>
            </w:r>
            <w:r>
              <w:rPr>
                <w:rFonts w:ascii="標楷體" w:eastAsia="標楷體" w:hAnsi="標楷體"/>
                <w:kern w:val="0"/>
              </w:rPr>
              <w:t>)</w:t>
            </w:r>
            <w:r>
              <w:rPr>
                <w:rFonts w:ascii="標楷體" w:eastAsia="標楷體" w:hAnsi="標楷體"/>
                <w:kern w:val="0"/>
              </w:rPr>
              <w:t>全銜</w:t>
            </w:r>
          </w:p>
        </w:tc>
        <w:tc>
          <w:tcPr>
            <w:tcW w:w="48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5066950" w14:textId="77777777" w:rsidR="004A2748" w:rsidRDefault="00FB7DCB">
            <w:pPr>
              <w:pStyle w:val="Textbody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類別</w:t>
            </w:r>
          </w:p>
        </w:tc>
      </w:tr>
      <w:tr w:rsidR="004A2748" w14:paraId="773A39DB" w14:textId="7777777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935" w:type="dxa"/>
            <w:gridSpan w:val="7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81EF7BC" w14:textId="77777777" w:rsidR="004A2748" w:rsidRDefault="004A2748">
            <w:pPr>
              <w:pStyle w:val="Textbody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8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712CC74" w14:textId="77777777" w:rsidR="004A2748" w:rsidRDefault="00FB7DCB">
            <w:pPr>
              <w:pStyle w:val="Textbody"/>
              <w:spacing w:line="30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社區</w:t>
            </w:r>
            <w:r>
              <w:rPr>
                <w:rFonts w:ascii="標楷體" w:eastAsia="標楷體" w:hAnsi="標楷體"/>
                <w:kern w:val="0"/>
              </w:rPr>
              <w:t xml:space="preserve">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符合公益目的之機構或團體</w:t>
            </w:r>
          </w:p>
        </w:tc>
      </w:tr>
      <w:tr w:rsidR="004A2748" w14:paraId="591819FD" w14:textId="77777777">
        <w:tblPrEx>
          <w:tblCellMar>
            <w:top w:w="0" w:type="dxa"/>
            <w:bottom w:w="0" w:type="dxa"/>
          </w:tblCellMar>
        </w:tblPrEx>
        <w:tc>
          <w:tcPr>
            <w:tcW w:w="4935" w:type="dxa"/>
            <w:gridSpan w:val="7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FCA7DD9" w14:textId="77777777" w:rsidR="004A2748" w:rsidRDefault="00FB7DCB">
            <w:pPr>
              <w:pStyle w:val="Textbody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代表人／職稱</w:t>
            </w:r>
          </w:p>
        </w:tc>
        <w:tc>
          <w:tcPr>
            <w:tcW w:w="48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64AA7E6" w14:textId="77777777" w:rsidR="004A2748" w:rsidRDefault="00FB7DCB">
            <w:pPr>
              <w:pStyle w:val="Textbody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填表人</w:t>
            </w:r>
            <w:r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kern w:val="0"/>
              </w:rPr>
              <w:t>連絡人</w:t>
            </w:r>
            <w:r>
              <w:rPr>
                <w:rFonts w:ascii="標楷體" w:eastAsia="標楷體" w:hAnsi="標楷體"/>
                <w:kern w:val="0"/>
              </w:rPr>
              <w:t>)</w:t>
            </w:r>
            <w:r>
              <w:rPr>
                <w:rFonts w:ascii="標楷體" w:eastAsia="標楷體" w:hAnsi="標楷體"/>
                <w:kern w:val="0"/>
              </w:rPr>
              <w:t>／職稱</w:t>
            </w:r>
          </w:p>
        </w:tc>
      </w:tr>
      <w:tr w:rsidR="004A2748" w14:paraId="2AD2D1AB" w14:textId="77777777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4935" w:type="dxa"/>
            <w:gridSpan w:val="7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CA9ED48" w14:textId="77777777" w:rsidR="004A2748" w:rsidRDefault="004A2748">
            <w:pPr>
              <w:pStyle w:val="Textbody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8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E00ABFC" w14:textId="77777777" w:rsidR="004A2748" w:rsidRDefault="004A2748">
            <w:pPr>
              <w:pStyle w:val="Textbody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4A2748" w14:paraId="43CCED43" w14:textId="77777777">
        <w:tblPrEx>
          <w:tblCellMar>
            <w:top w:w="0" w:type="dxa"/>
            <w:bottom w:w="0" w:type="dxa"/>
          </w:tblCellMar>
        </w:tblPrEx>
        <w:tc>
          <w:tcPr>
            <w:tcW w:w="2595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4C24EFB" w14:textId="77777777" w:rsidR="004A2748" w:rsidRDefault="00FB7DCB">
            <w:pPr>
              <w:pStyle w:val="Textbody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連絡電話／傳真</w:t>
            </w:r>
          </w:p>
        </w:tc>
        <w:tc>
          <w:tcPr>
            <w:tcW w:w="234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D5CE66C" w14:textId="77777777" w:rsidR="004A2748" w:rsidRDefault="00FB7DCB">
            <w:pPr>
              <w:pStyle w:val="Textbody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電子郵件信箱</w:t>
            </w:r>
          </w:p>
        </w:tc>
        <w:tc>
          <w:tcPr>
            <w:tcW w:w="48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000A529" w14:textId="77777777" w:rsidR="004A2748" w:rsidRDefault="00FB7DCB">
            <w:pPr>
              <w:pStyle w:val="Textbody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機關</w:t>
            </w:r>
            <w:r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kern w:val="0"/>
              </w:rPr>
              <w:t>構</w:t>
            </w:r>
            <w:r>
              <w:rPr>
                <w:rFonts w:ascii="標楷體" w:eastAsia="標楷體" w:hAnsi="標楷體"/>
                <w:kern w:val="0"/>
              </w:rPr>
              <w:t>)</w:t>
            </w:r>
            <w:r>
              <w:rPr>
                <w:rFonts w:ascii="標楷體" w:eastAsia="標楷體" w:hAnsi="標楷體"/>
                <w:kern w:val="0"/>
              </w:rPr>
              <w:t>地址</w:t>
            </w:r>
          </w:p>
        </w:tc>
      </w:tr>
      <w:tr w:rsidR="004A2748" w14:paraId="09DCE802" w14:textId="7777777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595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7B6F53D" w14:textId="77777777" w:rsidR="004A2748" w:rsidRDefault="004A2748">
            <w:pPr>
              <w:pStyle w:val="Textbody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34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0EAED18" w14:textId="77777777" w:rsidR="004A2748" w:rsidRDefault="004A2748">
            <w:pPr>
              <w:pStyle w:val="Textbody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8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F967395" w14:textId="77777777" w:rsidR="004A2748" w:rsidRDefault="004A2748">
            <w:pPr>
              <w:pStyle w:val="Textbody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4A2748" w14:paraId="4E45A7EF" w14:textId="77777777">
        <w:tblPrEx>
          <w:tblCellMar>
            <w:top w:w="0" w:type="dxa"/>
            <w:bottom w:w="0" w:type="dxa"/>
          </w:tblCellMar>
        </w:tblPrEx>
        <w:tc>
          <w:tcPr>
            <w:tcW w:w="4935" w:type="dxa"/>
            <w:gridSpan w:val="7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ABD5623" w14:textId="77777777" w:rsidR="004A2748" w:rsidRDefault="00FB7DCB">
            <w:pPr>
              <w:pStyle w:val="Textbody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需求之勞動服務內容</w:t>
            </w:r>
          </w:p>
        </w:tc>
        <w:tc>
          <w:tcPr>
            <w:tcW w:w="198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C9E6C82" w14:textId="77777777" w:rsidR="004A2748" w:rsidRDefault="00FB7DCB">
            <w:pPr>
              <w:pStyle w:val="Textbody"/>
              <w:jc w:val="both"/>
              <w:rPr>
                <w:rFonts w:ascii="標楷體" w:eastAsia="標楷體" w:hAnsi="標楷體"/>
                <w:spacing w:val="-4"/>
                <w:kern w:val="0"/>
              </w:rPr>
            </w:pPr>
            <w:r>
              <w:rPr>
                <w:rFonts w:ascii="標楷體" w:eastAsia="標楷體" w:hAnsi="標楷體"/>
                <w:spacing w:val="-4"/>
                <w:kern w:val="0"/>
              </w:rPr>
              <w:t>需求之勞動條件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4B5915D" w14:textId="77777777" w:rsidR="004A2748" w:rsidRDefault="00FB7DCB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需求性別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4968A54" w14:textId="77777777" w:rsidR="004A2748" w:rsidRDefault="00FB7DCB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  <w:spacing w:val="-4"/>
                <w:kern w:val="0"/>
              </w:rPr>
            </w:pPr>
            <w:r>
              <w:rPr>
                <w:rFonts w:ascii="標楷體" w:eastAsia="標楷體" w:hAnsi="標楷體"/>
                <w:spacing w:val="-4"/>
                <w:kern w:val="0"/>
              </w:rPr>
              <w:t>團體保險</w:t>
            </w:r>
          </w:p>
        </w:tc>
      </w:tr>
      <w:tr w:rsidR="004A2748" w14:paraId="1DF8A35D" w14:textId="77777777">
        <w:tblPrEx>
          <w:tblCellMar>
            <w:top w:w="0" w:type="dxa"/>
            <w:bottom w:w="0" w:type="dxa"/>
          </w:tblCellMar>
        </w:tblPrEx>
        <w:trPr>
          <w:trHeight w:val="1777"/>
        </w:trPr>
        <w:tc>
          <w:tcPr>
            <w:tcW w:w="4935" w:type="dxa"/>
            <w:gridSpan w:val="7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148598F" w14:textId="77777777" w:rsidR="004A2748" w:rsidRDefault="00FB7DCB">
            <w:pPr>
              <w:pStyle w:val="Textbody"/>
              <w:spacing w:line="32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清潔整理</w:t>
            </w:r>
            <w:r>
              <w:rPr>
                <w:rFonts w:ascii="標楷體" w:eastAsia="標楷體" w:hAnsi="標楷體"/>
                <w:kern w:val="0"/>
              </w:rPr>
              <w:t xml:space="preserve">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居家照護</w:t>
            </w:r>
          </w:p>
          <w:p w14:paraId="2FA0A5B5" w14:textId="77777777" w:rsidR="004A2748" w:rsidRDefault="00FB7DCB">
            <w:pPr>
              <w:pStyle w:val="Textbody"/>
              <w:spacing w:line="32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弱勢關懷</w:t>
            </w:r>
            <w:r>
              <w:rPr>
                <w:rFonts w:ascii="標楷體" w:eastAsia="標楷體" w:hAnsi="標楷體"/>
                <w:kern w:val="0"/>
              </w:rPr>
              <w:t xml:space="preserve">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淨山淨灘</w:t>
            </w:r>
          </w:p>
          <w:p w14:paraId="4101D3AA" w14:textId="77777777" w:rsidR="004A2748" w:rsidRDefault="00FB7DCB">
            <w:pPr>
              <w:pStyle w:val="Textbody"/>
              <w:spacing w:line="32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環境保護</w:t>
            </w:r>
            <w:r>
              <w:rPr>
                <w:rFonts w:ascii="標楷體" w:eastAsia="標楷體" w:hAnsi="標楷體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kern w:val="0"/>
              </w:rPr>
              <w:t xml:space="preserve">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生態巡狩</w:t>
            </w:r>
          </w:p>
          <w:p w14:paraId="7E220276" w14:textId="77777777" w:rsidR="004A2748" w:rsidRDefault="00FB7DCB">
            <w:pPr>
              <w:pStyle w:val="Textbody"/>
              <w:spacing w:line="32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社區巡守</w:t>
            </w:r>
            <w:r>
              <w:rPr>
                <w:rFonts w:ascii="標楷體" w:eastAsia="標楷體" w:hAnsi="標楷體"/>
                <w:kern w:val="0"/>
              </w:rPr>
              <w:t xml:space="preserve">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農林漁牧業勞動</w:t>
            </w:r>
          </w:p>
          <w:p w14:paraId="79C563AC" w14:textId="77777777" w:rsidR="004A2748" w:rsidRDefault="00FB7DCB">
            <w:pPr>
              <w:pStyle w:val="Textbody"/>
              <w:spacing w:line="32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社會服務</w:t>
            </w:r>
            <w:r>
              <w:rPr>
                <w:rFonts w:ascii="標楷體" w:eastAsia="標楷體" w:hAnsi="標楷體"/>
                <w:kern w:val="0"/>
              </w:rPr>
              <w:t xml:space="preserve">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文書處理</w:t>
            </w:r>
          </w:p>
          <w:p w14:paraId="248DB299" w14:textId="77777777" w:rsidR="004A2748" w:rsidRDefault="00FB7DCB">
            <w:pPr>
              <w:pStyle w:val="Textbody"/>
              <w:spacing w:line="32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交通安全</w:t>
            </w:r>
          </w:p>
          <w:p w14:paraId="6B096DD2" w14:textId="77777777" w:rsidR="004A2748" w:rsidRDefault="00FB7DCB">
            <w:pPr>
              <w:pStyle w:val="Textbody"/>
              <w:spacing w:line="32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其他</w:t>
            </w:r>
            <w:r>
              <w:rPr>
                <w:rFonts w:ascii="標楷體" w:eastAsia="標楷體" w:hAnsi="標楷體"/>
                <w:kern w:val="0"/>
              </w:rPr>
              <w:t>(                            )</w:t>
            </w:r>
          </w:p>
        </w:tc>
        <w:tc>
          <w:tcPr>
            <w:tcW w:w="198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63C7141D" w14:textId="77777777" w:rsidR="004A2748" w:rsidRDefault="00FB7DCB">
            <w:pPr>
              <w:pStyle w:val="Textbody"/>
              <w:spacing w:line="32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不限</w:t>
            </w:r>
          </w:p>
          <w:p w14:paraId="675B7C11" w14:textId="77777777" w:rsidR="004A2748" w:rsidRDefault="00FB7DCB">
            <w:pPr>
              <w:pStyle w:val="Textbody"/>
              <w:spacing w:line="32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需體能</w:t>
            </w:r>
          </w:p>
          <w:p w14:paraId="3BB388B8" w14:textId="77777777" w:rsidR="004A2748" w:rsidRDefault="00FB7DCB">
            <w:pPr>
              <w:pStyle w:val="Textbody"/>
              <w:spacing w:line="32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需技能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7190CDF0" w14:textId="77777777" w:rsidR="004A2748" w:rsidRDefault="00FB7DCB">
            <w:pPr>
              <w:pStyle w:val="Textbody"/>
              <w:spacing w:line="32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男</w:t>
            </w:r>
          </w:p>
          <w:p w14:paraId="5B395AE2" w14:textId="77777777" w:rsidR="004A2748" w:rsidRDefault="00FB7DCB">
            <w:pPr>
              <w:pStyle w:val="Textbody"/>
              <w:spacing w:line="32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女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4260831E" w14:textId="77777777" w:rsidR="004A2748" w:rsidRDefault="00FB7DCB">
            <w:pPr>
              <w:pStyle w:val="Textbody"/>
              <w:spacing w:line="32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有</w:t>
            </w:r>
          </w:p>
          <w:p w14:paraId="0B92E8C6" w14:textId="77777777" w:rsidR="004A2748" w:rsidRDefault="00FB7DCB">
            <w:pPr>
              <w:pStyle w:val="Textbody"/>
              <w:spacing w:line="32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無</w:t>
            </w:r>
          </w:p>
        </w:tc>
      </w:tr>
      <w:tr w:rsidR="004A2748" w14:paraId="5770D5AE" w14:textId="77777777">
        <w:tblPrEx>
          <w:tblCellMar>
            <w:top w:w="0" w:type="dxa"/>
            <w:bottom w:w="0" w:type="dxa"/>
          </w:tblCellMar>
        </w:tblPrEx>
        <w:tc>
          <w:tcPr>
            <w:tcW w:w="4935" w:type="dxa"/>
            <w:gridSpan w:val="7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69FD96F" w14:textId="77777777" w:rsidR="004A2748" w:rsidRDefault="00FB7DCB">
            <w:pPr>
              <w:pStyle w:val="Textbody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實施勞動之時日</w:t>
            </w:r>
          </w:p>
        </w:tc>
        <w:tc>
          <w:tcPr>
            <w:tcW w:w="48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D656F70" w14:textId="77777777" w:rsidR="004A2748" w:rsidRDefault="00FB7DCB">
            <w:pPr>
              <w:pStyle w:val="Textbody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實施勞動之地點</w:t>
            </w:r>
          </w:p>
        </w:tc>
      </w:tr>
      <w:tr w:rsidR="004A2748" w14:paraId="7DF4963F" w14:textId="77777777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4935" w:type="dxa"/>
            <w:gridSpan w:val="7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EC264AE" w14:textId="77777777" w:rsidR="004A2748" w:rsidRDefault="00FB7DCB">
            <w:pPr>
              <w:pStyle w:val="Textbody"/>
              <w:spacing w:line="320" w:lineRule="exact"/>
              <w:jc w:val="both"/>
            </w:pPr>
            <w:r>
              <w:rPr>
                <w:rFonts w:ascii="標楷體" w:eastAsia="標楷體" w:hAnsi="標楷體"/>
                <w:kern w:val="0"/>
              </w:rPr>
              <w:t>每週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一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二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三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四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五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六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日</w:t>
            </w:r>
          </w:p>
          <w:p w14:paraId="229D3357" w14:textId="77777777" w:rsidR="004A2748" w:rsidRDefault="00FB7DCB">
            <w:pPr>
              <w:pStyle w:val="Textbody"/>
              <w:tabs>
                <w:tab w:val="left" w:pos="1260"/>
              </w:tabs>
              <w:spacing w:line="32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白天</w:t>
            </w:r>
            <w:r>
              <w:rPr>
                <w:rFonts w:ascii="標楷體" w:eastAsia="標楷體" w:hAnsi="標楷體"/>
                <w:kern w:val="0"/>
              </w:rPr>
              <w:t xml:space="preserve">    </w:t>
            </w:r>
            <w:r>
              <w:rPr>
                <w:rFonts w:ascii="標楷體" w:eastAsia="標楷體" w:hAnsi="標楷體"/>
                <w:kern w:val="0"/>
              </w:rPr>
              <w:t>時至</w:t>
            </w:r>
            <w:r>
              <w:rPr>
                <w:rFonts w:ascii="標楷體" w:eastAsia="標楷體" w:hAnsi="標楷體"/>
                <w:kern w:val="0"/>
              </w:rPr>
              <w:t xml:space="preserve">    </w:t>
            </w:r>
            <w:r>
              <w:rPr>
                <w:rFonts w:ascii="標楷體" w:eastAsia="標楷體" w:hAnsi="標楷體"/>
                <w:kern w:val="0"/>
              </w:rPr>
              <w:t>時，共計</w:t>
            </w:r>
            <w:r>
              <w:rPr>
                <w:rFonts w:ascii="標楷體" w:eastAsia="標楷體" w:hAnsi="標楷體"/>
                <w:kern w:val="0"/>
              </w:rPr>
              <w:t xml:space="preserve">      </w:t>
            </w:r>
            <w:r>
              <w:rPr>
                <w:rFonts w:ascii="標楷體" w:eastAsia="標楷體" w:hAnsi="標楷體"/>
                <w:kern w:val="0"/>
              </w:rPr>
              <w:t>時</w:t>
            </w:r>
          </w:p>
          <w:p w14:paraId="03C75911" w14:textId="77777777" w:rsidR="004A2748" w:rsidRDefault="00FB7DCB">
            <w:pPr>
              <w:pStyle w:val="Textbody"/>
              <w:spacing w:line="32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夜間</w:t>
            </w:r>
            <w:r>
              <w:rPr>
                <w:rFonts w:ascii="標楷體" w:eastAsia="標楷體" w:hAnsi="標楷體"/>
                <w:kern w:val="0"/>
              </w:rPr>
              <w:t xml:space="preserve">    </w:t>
            </w:r>
            <w:r>
              <w:rPr>
                <w:rFonts w:ascii="標楷體" w:eastAsia="標楷體" w:hAnsi="標楷體"/>
                <w:kern w:val="0"/>
              </w:rPr>
              <w:t>時至</w:t>
            </w:r>
            <w:r>
              <w:rPr>
                <w:rFonts w:ascii="標楷體" w:eastAsia="標楷體" w:hAnsi="標楷體"/>
                <w:kern w:val="0"/>
              </w:rPr>
              <w:t xml:space="preserve">    </w:t>
            </w:r>
            <w:r>
              <w:rPr>
                <w:rFonts w:ascii="標楷體" w:eastAsia="標楷體" w:hAnsi="標楷體"/>
                <w:kern w:val="0"/>
              </w:rPr>
              <w:t>時，共計</w:t>
            </w:r>
            <w:r>
              <w:rPr>
                <w:rFonts w:ascii="標楷體" w:eastAsia="標楷體" w:hAnsi="標楷體"/>
                <w:kern w:val="0"/>
              </w:rPr>
              <w:t xml:space="preserve">      </w:t>
            </w:r>
            <w:r>
              <w:rPr>
                <w:rFonts w:ascii="標楷體" w:eastAsia="標楷體" w:hAnsi="標楷體"/>
                <w:kern w:val="0"/>
              </w:rPr>
              <w:t>時</w:t>
            </w:r>
          </w:p>
          <w:p w14:paraId="11B08718" w14:textId="77777777" w:rsidR="004A2748" w:rsidRDefault="00FB7DCB">
            <w:pPr>
              <w:pStyle w:val="Textbody"/>
              <w:tabs>
                <w:tab w:val="left" w:pos="1260"/>
              </w:tabs>
              <w:spacing w:line="32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清晨</w:t>
            </w:r>
            <w:r>
              <w:rPr>
                <w:rFonts w:ascii="標楷體" w:eastAsia="標楷體" w:hAnsi="標楷體"/>
                <w:kern w:val="0"/>
              </w:rPr>
              <w:t xml:space="preserve">    </w:t>
            </w:r>
            <w:r>
              <w:rPr>
                <w:rFonts w:ascii="標楷體" w:eastAsia="標楷體" w:hAnsi="標楷體"/>
                <w:kern w:val="0"/>
              </w:rPr>
              <w:t>時至</w:t>
            </w:r>
            <w:r>
              <w:rPr>
                <w:rFonts w:ascii="標楷體" w:eastAsia="標楷體" w:hAnsi="標楷體"/>
                <w:kern w:val="0"/>
              </w:rPr>
              <w:t xml:space="preserve">    </w:t>
            </w:r>
            <w:r>
              <w:rPr>
                <w:rFonts w:ascii="標楷體" w:eastAsia="標楷體" w:hAnsi="標楷體"/>
                <w:kern w:val="0"/>
              </w:rPr>
              <w:t>時，共計</w:t>
            </w:r>
            <w:r>
              <w:rPr>
                <w:rFonts w:ascii="標楷體" w:eastAsia="標楷體" w:hAnsi="標楷體"/>
                <w:kern w:val="0"/>
              </w:rPr>
              <w:t xml:space="preserve">      </w:t>
            </w:r>
            <w:r>
              <w:rPr>
                <w:rFonts w:ascii="標楷體" w:eastAsia="標楷體" w:hAnsi="標楷體"/>
                <w:kern w:val="0"/>
              </w:rPr>
              <w:t>時</w:t>
            </w:r>
          </w:p>
          <w:p w14:paraId="3C3B53C0" w14:textId="77777777" w:rsidR="004A2748" w:rsidRDefault="00FB7DCB">
            <w:pPr>
              <w:pStyle w:val="Textbody"/>
              <w:spacing w:line="32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假日</w:t>
            </w:r>
            <w:r>
              <w:rPr>
                <w:rFonts w:ascii="標楷體" w:eastAsia="標楷體" w:hAnsi="標楷體"/>
                <w:kern w:val="0"/>
              </w:rPr>
              <w:t xml:space="preserve">    </w:t>
            </w:r>
            <w:r>
              <w:rPr>
                <w:rFonts w:ascii="標楷體" w:eastAsia="標楷體" w:hAnsi="標楷體"/>
                <w:kern w:val="0"/>
              </w:rPr>
              <w:t>時至</w:t>
            </w:r>
            <w:r>
              <w:rPr>
                <w:rFonts w:ascii="標楷體" w:eastAsia="標楷體" w:hAnsi="標楷體"/>
                <w:kern w:val="0"/>
              </w:rPr>
              <w:t xml:space="preserve">    </w:t>
            </w:r>
            <w:r>
              <w:rPr>
                <w:rFonts w:ascii="標楷體" w:eastAsia="標楷體" w:hAnsi="標楷體"/>
                <w:kern w:val="0"/>
              </w:rPr>
              <w:t>時，共計</w:t>
            </w:r>
            <w:r>
              <w:rPr>
                <w:rFonts w:ascii="標楷體" w:eastAsia="標楷體" w:hAnsi="標楷體"/>
                <w:kern w:val="0"/>
              </w:rPr>
              <w:t xml:space="preserve">      </w:t>
            </w:r>
            <w:r>
              <w:rPr>
                <w:rFonts w:ascii="標楷體" w:eastAsia="標楷體" w:hAnsi="標楷體"/>
                <w:kern w:val="0"/>
              </w:rPr>
              <w:t>時</w:t>
            </w:r>
          </w:p>
        </w:tc>
        <w:tc>
          <w:tcPr>
            <w:tcW w:w="48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B08B0C9" w14:textId="77777777" w:rsidR="004A2748" w:rsidRDefault="00FB7DCB">
            <w:pPr>
              <w:pStyle w:val="Textbody"/>
              <w:spacing w:line="32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一、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戶內</w:t>
            </w:r>
            <w:r>
              <w:rPr>
                <w:rFonts w:ascii="標楷體" w:eastAsia="標楷體" w:hAnsi="標楷體"/>
                <w:kern w:val="0"/>
              </w:rPr>
              <w:t xml:space="preserve">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戶外</w:t>
            </w:r>
          </w:p>
          <w:p w14:paraId="2772E62A" w14:textId="77777777" w:rsidR="004A2748" w:rsidRDefault="00FB7DCB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二、詳細地點：</w:t>
            </w:r>
          </w:p>
        </w:tc>
      </w:tr>
      <w:tr w:rsidR="004A2748" w14:paraId="4BB984E5" w14:textId="77777777">
        <w:tblPrEx>
          <w:tblCellMar>
            <w:top w:w="0" w:type="dxa"/>
            <w:bottom w:w="0" w:type="dxa"/>
          </w:tblCellMar>
        </w:tblPrEx>
        <w:tc>
          <w:tcPr>
            <w:tcW w:w="4935" w:type="dxa"/>
            <w:gridSpan w:val="7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B34E98C" w14:textId="77777777" w:rsidR="004A2748" w:rsidRDefault="00FB7DCB">
            <w:pPr>
              <w:pStyle w:val="Textbody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實施勞動之型態</w:t>
            </w:r>
          </w:p>
        </w:tc>
        <w:tc>
          <w:tcPr>
            <w:tcW w:w="48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7F060AD" w14:textId="77777777" w:rsidR="004A2748" w:rsidRDefault="00FB7DCB">
            <w:pPr>
              <w:pStyle w:val="Textbody"/>
              <w:jc w:val="both"/>
            </w:pPr>
            <w:r>
              <w:rPr>
                <w:rFonts w:ascii="標楷體" w:eastAsia="標楷體" w:hAnsi="標楷體"/>
                <w:spacing w:val="-4"/>
                <w:kern w:val="0"/>
              </w:rPr>
              <w:t>需求之勞動人力評估</w:t>
            </w:r>
          </w:p>
        </w:tc>
      </w:tr>
      <w:tr w:rsidR="004A2748" w14:paraId="6C44C9C5" w14:textId="77777777">
        <w:tblPrEx>
          <w:tblCellMar>
            <w:top w:w="0" w:type="dxa"/>
            <w:bottom w:w="0" w:type="dxa"/>
          </w:tblCellMar>
        </w:tblPrEx>
        <w:tc>
          <w:tcPr>
            <w:tcW w:w="4935" w:type="dxa"/>
            <w:gridSpan w:val="7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72C19F0" w14:textId="77777777" w:rsidR="004A2748" w:rsidRDefault="00FB7DCB">
            <w:pPr>
              <w:pStyle w:val="Textbody"/>
              <w:spacing w:line="30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定時定點</w:t>
            </w:r>
            <w:r>
              <w:rPr>
                <w:rFonts w:ascii="標楷體" w:eastAsia="標楷體" w:hAnsi="標楷體"/>
                <w:kern w:val="0"/>
              </w:rPr>
              <w:t xml:space="preserve">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定時、不定點</w:t>
            </w:r>
          </w:p>
          <w:p w14:paraId="61EBD05F" w14:textId="77777777" w:rsidR="004A2748" w:rsidRDefault="00FB7DCB">
            <w:pPr>
              <w:pStyle w:val="Textbody"/>
              <w:spacing w:line="30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不定時、定點</w:t>
            </w:r>
            <w:r>
              <w:rPr>
                <w:rFonts w:ascii="標楷體" w:eastAsia="標楷體" w:hAnsi="標楷體"/>
                <w:kern w:val="0"/>
              </w:rPr>
              <w:t xml:space="preserve">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不定時、不定點</w:t>
            </w:r>
          </w:p>
        </w:tc>
        <w:tc>
          <w:tcPr>
            <w:tcW w:w="48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EA5B197" w14:textId="77777777" w:rsidR="004A2748" w:rsidRDefault="00FB7DCB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每月</w:t>
            </w:r>
            <w:r>
              <w:rPr>
                <w:rFonts w:ascii="標楷體" w:eastAsia="標楷體" w:hAnsi="標楷體"/>
                <w:kern w:val="0"/>
              </w:rPr>
              <w:t xml:space="preserve">             </w:t>
            </w:r>
            <w:r>
              <w:rPr>
                <w:rFonts w:ascii="標楷體" w:eastAsia="標楷體" w:hAnsi="標楷體"/>
                <w:kern w:val="0"/>
              </w:rPr>
              <w:t>人</w:t>
            </w:r>
          </w:p>
          <w:p w14:paraId="259AC8F8" w14:textId="77777777" w:rsidR="004A2748" w:rsidRDefault="00FB7DCB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每人每月</w:t>
            </w:r>
            <w:r>
              <w:rPr>
                <w:rFonts w:ascii="標楷體" w:eastAsia="標楷體" w:hAnsi="標楷體"/>
                <w:kern w:val="0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</w:rPr>
              <w:t>小時</w:t>
            </w:r>
          </w:p>
          <w:p w14:paraId="3E1CA723" w14:textId="77777777" w:rsidR="004A2748" w:rsidRDefault="00FB7DCB">
            <w:pPr>
              <w:pStyle w:val="Textbody"/>
              <w:spacing w:line="300" w:lineRule="exact"/>
              <w:ind w:firstLine="48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每日</w:t>
            </w:r>
            <w:r>
              <w:rPr>
                <w:rFonts w:ascii="標楷體" w:eastAsia="標楷體" w:hAnsi="標楷體"/>
                <w:kern w:val="0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</w:rPr>
              <w:t>小時</w:t>
            </w:r>
          </w:p>
        </w:tc>
      </w:tr>
      <w:tr w:rsidR="004A2748" w14:paraId="4C525525" w14:textId="77777777">
        <w:tblPrEx>
          <w:tblCellMar>
            <w:top w:w="0" w:type="dxa"/>
            <w:bottom w:w="0" w:type="dxa"/>
          </w:tblCellMar>
        </w:tblPrEx>
        <w:tc>
          <w:tcPr>
            <w:tcW w:w="981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5FD8587" w14:textId="77777777" w:rsidR="004A2748" w:rsidRDefault="00FB7DCB">
            <w:pPr>
              <w:pStyle w:val="Textbody"/>
              <w:ind w:firstLine="492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填表人：</w:t>
            </w:r>
            <w:r>
              <w:rPr>
                <w:rFonts w:ascii="標楷體" w:eastAsia="標楷體" w:hAnsi="標楷體"/>
                <w:kern w:val="0"/>
              </w:rPr>
              <w:t xml:space="preserve">                 (</w:t>
            </w:r>
            <w:r>
              <w:rPr>
                <w:rFonts w:ascii="標楷體" w:eastAsia="標楷體" w:hAnsi="標楷體"/>
                <w:kern w:val="0"/>
              </w:rPr>
              <w:t>簽章</w:t>
            </w:r>
            <w:r>
              <w:rPr>
                <w:rFonts w:ascii="標楷體" w:eastAsia="標楷體" w:hAnsi="標楷體"/>
                <w:kern w:val="0"/>
              </w:rPr>
              <w:t>)</w:t>
            </w:r>
          </w:p>
          <w:p w14:paraId="09F8425F" w14:textId="77777777" w:rsidR="004A2748" w:rsidRDefault="00FB7DCB">
            <w:pPr>
              <w:pStyle w:val="Textbody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此致</w:t>
            </w:r>
          </w:p>
          <w:p w14:paraId="1416DE14" w14:textId="77777777" w:rsidR="004A2748" w:rsidRDefault="00FB7DCB">
            <w:pPr>
              <w:pStyle w:val="Textbody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臺灣高雄地方檢察署</w:t>
            </w:r>
          </w:p>
        </w:tc>
      </w:tr>
      <w:tr w:rsidR="004A2748" w14:paraId="38C16C64" w14:textId="77777777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D9948E8" w14:textId="77777777" w:rsidR="004A2748" w:rsidRDefault="00FB7DCB">
            <w:pPr>
              <w:pStyle w:val="Textbody"/>
              <w:spacing w:line="30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審查欄</w:t>
            </w:r>
          </w:p>
        </w:tc>
        <w:tc>
          <w:tcPr>
            <w:tcW w:w="5580" w:type="dxa"/>
            <w:gridSpan w:val="7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C8EA54D" w14:textId="77777777" w:rsidR="004A2748" w:rsidRDefault="00FB7DCB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kern w:val="0"/>
              </w:rPr>
              <w:t>由檢察署填寫</w:t>
            </w:r>
            <w:r>
              <w:rPr>
                <w:rFonts w:ascii="標楷體" w:eastAsia="標楷體" w:hAnsi="標楷體"/>
                <w:kern w:val="0"/>
              </w:rPr>
              <w:t>)</w:t>
            </w:r>
          </w:p>
          <w:p w14:paraId="17685D95" w14:textId="77777777" w:rsidR="004A2748" w:rsidRDefault="00FB7DCB">
            <w:pPr>
              <w:pStyle w:val="Textbody"/>
              <w:spacing w:line="320" w:lineRule="exact"/>
              <w:jc w:val="both"/>
            </w:pPr>
            <w:r>
              <w:rPr>
                <w:rFonts w:ascii="標楷體" w:eastAsia="標楷體" w:hAnsi="標楷體"/>
                <w:kern w:val="0"/>
              </w:rPr>
              <w:t>一、申請單位之立案資格：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符合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不符合</w:t>
            </w:r>
          </w:p>
          <w:p w14:paraId="19DAD21B" w14:textId="77777777" w:rsidR="004A2748" w:rsidRDefault="00FB7DCB">
            <w:pPr>
              <w:pStyle w:val="Textbody"/>
              <w:spacing w:line="320" w:lineRule="exact"/>
              <w:jc w:val="both"/>
            </w:pPr>
            <w:r>
              <w:rPr>
                <w:rFonts w:ascii="標楷體" w:eastAsia="標楷體" w:hAnsi="標楷體"/>
                <w:kern w:val="0"/>
              </w:rPr>
              <w:t>二、勞動內容之公益性：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符合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不符合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ABB1964" w14:textId="77777777" w:rsidR="004A2748" w:rsidRDefault="00FB7DC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spacing w:val="-10"/>
                <w:kern w:val="0"/>
              </w:rPr>
            </w:pPr>
            <w:r>
              <w:rPr>
                <w:rFonts w:ascii="標楷體" w:eastAsia="標楷體" w:hAnsi="標楷體"/>
                <w:spacing w:val="-10"/>
                <w:kern w:val="0"/>
              </w:rPr>
              <w:t>審查情形</w:t>
            </w:r>
          </w:p>
        </w:tc>
        <w:tc>
          <w:tcPr>
            <w:tcW w:w="30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6CA0B62" w14:textId="77777777" w:rsidR="004A2748" w:rsidRDefault="00FB7DCB">
            <w:pPr>
              <w:pStyle w:val="Textbody"/>
              <w:spacing w:line="32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符合</w:t>
            </w:r>
          </w:p>
          <w:p w14:paraId="4023AAC2" w14:textId="77777777" w:rsidR="004A2748" w:rsidRDefault="00FB7DCB">
            <w:pPr>
              <w:pStyle w:val="Textbody"/>
              <w:spacing w:line="32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不符合</w:t>
            </w:r>
          </w:p>
          <w:p w14:paraId="335AAD91" w14:textId="77777777" w:rsidR="004A2748" w:rsidRDefault="00FB7DCB">
            <w:pPr>
              <w:pStyle w:val="Textbody"/>
              <w:spacing w:line="32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請再補件</w:t>
            </w:r>
          </w:p>
        </w:tc>
      </w:tr>
      <w:tr w:rsidR="004A2748" w14:paraId="558BB34E" w14:textId="77777777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F681490" w14:textId="77777777" w:rsidR="004A2748" w:rsidRDefault="00FB7DCB">
            <w:pPr>
              <w:pStyle w:val="Textbody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承辦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6E9C929" w14:textId="77777777" w:rsidR="004A2748" w:rsidRDefault="004A2748">
            <w:pPr>
              <w:pStyle w:val="Textbody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1D6CC49" w14:textId="77777777" w:rsidR="004A2748" w:rsidRDefault="00FB7DCB">
            <w:pPr>
              <w:pStyle w:val="Textbody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初審</w:t>
            </w:r>
          </w:p>
        </w:tc>
        <w:tc>
          <w:tcPr>
            <w:tcW w:w="162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867F4AC" w14:textId="77777777" w:rsidR="004A2748" w:rsidRDefault="004A2748">
            <w:pPr>
              <w:pStyle w:val="Textbody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7223065" w14:textId="77777777" w:rsidR="004A2748" w:rsidRDefault="00FB7DCB">
            <w:pPr>
              <w:pStyle w:val="Textbody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複審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5A7583A" w14:textId="77777777" w:rsidR="004A2748" w:rsidRDefault="004A2748">
            <w:pPr>
              <w:pStyle w:val="Textbody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FF07220" w14:textId="77777777" w:rsidR="004A2748" w:rsidRDefault="00FB7DCB">
            <w:pPr>
              <w:pStyle w:val="Textbody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核定</w:t>
            </w:r>
          </w:p>
        </w:tc>
        <w:tc>
          <w:tcPr>
            <w:tcW w:w="30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657134A" w14:textId="77777777" w:rsidR="004A2748" w:rsidRDefault="00FB7DCB">
            <w:pPr>
              <w:pStyle w:val="Textbody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kern w:val="0"/>
              </w:rPr>
              <w:t>檢察長</w:t>
            </w:r>
            <w:r>
              <w:rPr>
                <w:rFonts w:ascii="標楷體" w:eastAsia="標楷體" w:hAnsi="標楷體"/>
                <w:kern w:val="0"/>
              </w:rPr>
              <w:t>)</w:t>
            </w:r>
          </w:p>
        </w:tc>
      </w:tr>
    </w:tbl>
    <w:p w14:paraId="6B6AA4BB" w14:textId="77777777" w:rsidR="004A2748" w:rsidRDefault="00FB7DCB">
      <w:pPr>
        <w:pStyle w:val="Textbody"/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附註：一、申請機關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構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請隨表檢附相關核准立案之文件資料。</w:t>
      </w:r>
    </w:p>
    <w:p w14:paraId="753E7B43" w14:textId="77777777" w:rsidR="004A2748" w:rsidRDefault="00FB7DCB">
      <w:pPr>
        <w:pStyle w:val="Textbody"/>
        <w:spacing w:line="300" w:lineRule="exact"/>
        <w:ind w:left="1200" w:hanging="12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二、社會勞動執行機關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構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或執行內容若涉及個人利益或其他不法、舞弊之情事，將立即撤銷資格。</w:t>
      </w:r>
    </w:p>
    <w:p w14:paraId="0988CA41" w14:textId="77777777" w:rsidR="004A2748" w:rsidRDefault="004A2748" w:rsidP="0009143B">
      <w:pPr>
        <w:pStyle w:val="Textbody"/>
        <w:spacing w:line="300" w:lineRule="exact"/>
        <w:rPr>
          <w:rFonts w:ascii="標楷體" w:eastAsia="標楷體" w:hAnsi="標楷體" w:hint="eastAsia"/>
          <w:b/>
          <w:sz w:val="30"/>
          <w:szCs w:val="30"/>
        </w:rPr>
      </w:pPr>
    </w:p>
    <w:p w14:paraId="75D0D32C" w14:textId="77777777" w:rsidR="004A2748" w:rsidRDefault="004A2748" w:rsidP="0009143B">
      <w:pPr>
        <w:pStyle w:val="Textbody"/>
        <w:spacing w:line="300" w:lineRule="exact"/>
        <w:rPr>
          <w:rFonts w:ascii="標楷體" w:eastAsia="標楷體" w:hAnsi="標楷體" w:hint="eastAsia"/>
          <w:b/>
          <w:sz w:val="30"/>
          <w:szCs w:val="30"/>
        </w:rPr>
      </w:pPr>
    </w:p>
    <w:p w14:paraId="674235D2" w14:textId="77777777" w:rsidR="004A2748" w:rsidRDefault="00FB7DCB" w:rsidP="0009143B">
      <w:pPr>
        <w:pStyle w:val="Textbody"/>
        <w:spacing w:line="400" w:lineRule="exact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sz w:val="40"/>
          <w:szCs w:val="40"/>
        </w:rPr>
        <w:t>機構自我評估事項</w:t>
      </w:r>
    </w:p>
    <w:p w14:paraId="7217966C" w14:textId="77777777" w:rsidR="004A2748" w:rsidRDefault="004A2748">
      <w:pPr>
        <w:pStyle w:val="Textbody"/>
        <w:spacing w:line="300" w:lineRule="exact"/>
        <w:jc w:val="center"/>
        <w:rPr>
          <w:rFonts w:ascii="標楷體" w:eastAsia="標楷體" w:hAnsi="標楷體"/>
          <w:b/>
          <w:sz w:val="30"/>
          <w:szCs w:val="30"/>
        </w:rPr>
      </w:pPr>
    </w:p>
    <w:tbl>
      <w:tblPr>
        <w:tblW w:w="94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4"/>
      </w:tblGrid>
      <w:tr w:rsidR="004A2748" w14:paraId="6308531F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2A4F9" w14:textId="77777777" w:rsidR="004A2748" w:rsidRDefault="00FB7DCB">
            <w:pPr>
              <w:pStyle w:val="Textbody"/>
              <w:spacing w:line="300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>受聘擔任高雄地檢署社會勞動執行機關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>(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>構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>)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>，是否遵守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>(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>或具備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>)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>以下之事項：</w:t>
            </w:r>
          </w:p>
          <w:p w14:paraId="30AFA220" w14:textId="77777777" w:rsidR="004A2748" w:rsidRDefault="00FB7DCB">
            <w:pPr>
              <w:pStyle w:val="Textbody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依申請之項目內容執行社會勞動，不令社會勞動人從事任何非屬公益性質</w:t>
            </w:r>
          </w:p>
          <w:p w14:paraId="5CEB6BE8" w14:textId="77777777" w:rsidR="004A2748" w:rsidRDefault="00FB7DCB">
            <w:pPr>
              <w:pStyle w:val="Textbody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之勞動及參與任何助選或政治相關活動：</w:t>
            </w:r>
          </w:p>
          <w:p w14:paraId="4E978BA8" w14:textId="77777777" w:rsidR="004A2748" w:rsidRDefault="00FB7DCB">
            <w:pPr>
              <w:pStyle w:val="Textbody"/>
              <w:spacing w:line="300" w:lineRule="exact"/>
              <w:ind w:left="30" w:hanging="4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  <w:p w14:paraId="26D586D9" w14:textId="77777777" w:rsidR="004A2748" w:rsidRDefault="00FB7DCB">
            <w:pPr>
              <w:pStyle w:val="Textbody"/>
              <w:spacing w:line="300" w:lineRule="exact"/>
              <w:ind w:left="-2" w:hanging="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對於勞動人之管理，不使社會勞動人遭受標籤化之疑慮：</w:t>
            </w:r>
          </w:p>
          <w:p w14:paraId="68A2EC00" w14:textId="77777777" w:rsidR="004A2748" w:rsidRDefault="00FB7DCB">
            <w:pPr>
              <w:pStyle w:val="Textbody"/>
              <w:spacing w:line="300" w:lineRule="exact"/>
              <w:ind w:left="14" w:hanging="2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  <w:p w14:paraId="4D44AC8B" w14:textId="77777777" w:rsidR="004A2748" w:rsidRDefault="00FB7DCB">
            <w:pPr>
              <w:pStyle w:val="Textbody"/>
              <w:spacing w:line="300" w:lineRule="exact"/>
              <w:ind w:left="-36" w:firstLine="2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對於社會勞動人之人力運用，能依執行工作內容，視勞動人的專長、體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  <w:p w14:paraId="5E9C2397" w14:textId="77777777" w:rsidR="004A2748" w:rsidRDefault="00FB7DCB">
            <w:pPr>
              <w:pStyle w:val="Textbody"/>
              <w:spacing w:line="300" w:lineRule="exact"/>
              <w:ind w:left="-36" w:firstLine="2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能、性別以及身心狀況，做適度之調配：</w:t>
            </w:r>
          </w:p>
          <w:p w14:paraId="270E428E" w14:textId="77777777" w:rsidR="004A2748" w:rsidRDefault="00FB7DCB">
            <w:pPr>
              <w:pStyle w:val="Textbody"/>
              <w:spacing w:line="300" w:lineRule="exact"/>
              <w:ind w:left="-103" w:hanging="4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  <w:p w14:paraId="691C0E3C" w14:textId="77777777" w:rsidR="004A2748" w:rsidRDefault="00FB7DCB">
            <w:pPr>
              <w:pStyle w:val="Textbody"/>
              <w:spacing w:line="300" w:lineRule="exact"/>
              <w:ind w:left="-41" w:firstLine="1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/>
                <w:sz w:val="28"/>
                <w:szCs w:val="28"/>
              </w:rPr>
              <w:t>能提供社會勞動人相關施作之器具：</w:t>
            </w:r>
          </w:p>
          <w:p w14:paraId="745B0D07" w14:textId="77777777" w:rsidR="004A2748" w:rsidRDefault="00FB7DCB">
            <w:pPr>
              <w:pStyle w:val="Textbody"/>
              <w:spacing w:line="300" w:lineRule="exact"/>
              <w:ind w:left="-166" w:firstLine="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  <w:p w14:paraId="640FC1B3" w14:textId="77777777" w:rsidR="004A2748" w:rsidRDefault="00FB7DCB">
            <w:pPr>
              <w:pStyle w:val="Textbody"/>
              <w:spacing w:line="300" w:lineRule="exact"/>
              <w:ind w:left="-224" w:hanging="6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5.</w:t>
            </w:r>
            <w:r>
              <w:rPr>
                <w:rFonts w:ascii="標楷體" w:eastAsia="標楷體" w:hAnsi="標楷體"/>
                <w:sz w:val="28"/>
                <w:szCs w:val="28"/>
              </w:rPr>
              <w:t>能提供社會勞動人飲水等簡易資源：</w:t>
            </w:r>
          </w:p>
          <w:p w14:paraId="4B86C91E" w14:textId="77777777" w:rsidR="004A2748" w:rsidRDefault="00FB7DCB">
            <w:pPr>
              <w:pStyle w:val="Textbody"/>
              <w:spacing w:line="300" w:lineRule="exact"/>
              <w:ind w:left="73" w:hanging="22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  <w:p w14:paraId="0CDE5C9E" w14:textId="77777777" w:rsidR="004A2748" w:rsidRDefault="00FB7DCB">
            <w:pPr>
              <w:pStyle w:val="Textbody"/>
              <w:spacing w:line="300" w:lineRule="exact"/>
              <w:ind w:left="73" w:hanging="22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6.</w:t>
            </w:r>
            <w:r>
              <w:rPr>
                <w:rFonts w:ascii="標楷體" w:eastAsia="標楷體" w:hAnsi="標楷體"/>
                <w:sz w:val="28"/>
                <w:szCs w:val="28"/>
              </w:rPr>
              <w:t>能指派專人處理以下事項：</w:t>
            </w:r>
          </w:p>
          <w:p w14:paraId="4993CF46" w14:textId="77777777" w:rsidR="004A2748" w:rsidRDefault="00FB7DCB">
            <w:pPr>
              <w:pStyle w:val="Textbody"/>
              <w:spacing w:line="300" w:lineRule="exact"/>
              <w:ind w:left="73" w:hanging="22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(1)</w:t>
            </w:r>
            <w:r>
              <w:rPr>
                <w:rFonts w:ascii="標楷體" w:eastAsia="標楷體" w:hAnsi="標楷體"/>
                <w:sz w:val="28"/>
                <w:szCs w:val="28"/>
              </w:rPr>
              <w:t>對於社會勞動人每日執行之時數登錄：</w:t>
            </w:r>
          </w:p>
          <w:p w14:paraId="46837AE9" w14:textId="77777777" w:rsidR="004A2748" w:rsidRDefault="00FB7DCB">
            <w:pPr>
              <w:pStyle w:val="Textbody"/>
              <w:spacing w:line="300" w:lineRule="exact"/>
              <w:ind w:left="169" w:hanging="22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  <w:p w14:paraId="3D0F0540" w14:textId="77777777" w:rsidR="004A2748" w:rsidRDefault="00FB7DCB">
            <w:pPr>
              <w:pStyle w:val="Textbody"/>
              <w:spacing w:line="300" w:lineRule="exact"/>
              <w:ind w:left="32" w:hanging="13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(2)</w:t>
            </w:r>
            <w:r>
              <w:rPr>
                <w:rFonts w:ascii="標楷體" w:eastAsia="標楷體" w:hAnsi="標楷體"/>
                <w:sz w:val="28"/>
                <w:szCs w:val="28"/>
              </w:rPr>
              <w:t>現場管理考核並監督社會勞動人執行事宜：</w:t>
            </w:r>
          </w:p>
          <w:p w14:paraId="04494278" w14:textId="77777777" w:rsidR="004A2748" w:rsidRDefault="00FB7DCB">
            <w:pPr>
              <w:pStyle w:val="Textbody"/>
              <w:spacing w:line="300" w:lineRule="exact"/>
              <w:ind w:left="-47" w:hanging="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  <w:p w14:paraId="09879D62" w14:textId="77777777" w:rsidR="004A2748" w:rsidRDefault="00FB7DCB">
            <w:pPr>
              <w:pStyle w:val="Textbody"/>
              <w:spacing w:line="300" w:lineRule="exact"/>
              <w:ind w:left="-47" w:hanging="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(3)</w:t>
            </w:r>
            <w:r>
              <w:rPr>
                <w:rFonts w:ascii="標楷體" w:eastAsia="標楷體" w:hAnsi="標楷體"/>
                <w:sz w:val="28"/>
                <w:szCs w:val="28"/>
              </w:rPr>
              <w:t>遇有社會勞動人之特殊情事，能立即通報觀護佐理員或觀護人處理：</w:t>
            </w:r>
          </w:p>
          <w:p w14:paraId="32AD7D63" w14:textId="77777777" w:rsidR="004A2748" w:rsidRDefault="00FB7DCB">
            <w:pPr>
              <w:pStyle w:val="Textbody"/>
              <w:spacing w:line="300" w:lineRule="exact"/>
              <w:ind w:left="-425" w:firstLine="7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□</w:t>
            </w:r>
            <w:r>
              <w:rPr>
                <w:rFonts w:ascii="標楷體" w:eastAsia="標楷體" w:hAnsi="標楷體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  <w:p w14:paraId="44B00F10" w14:textId="77777777" w:rsidR="004A2748" w:rsidRDefault="00FB7DCB">
            <w:pPr>
              <w:pStyle w:val="Textbody"/>
              <w:spacing w:line="300" w:lineRule="exact"/>
              <w:ind w:left="-338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(4)</w:t>
            </w:r>
            <w:r>
              <w:rPr>
                <w:rFonts w:ascii="標楷體" w:eastAsia="標楷體" w:hAnsi="標楷體"/>
                <w:sz w:val="28"/>
                <w:szCs w:val="28"/>
              </w:rPr>
              <w:t>社會勞動人前往執行社會勞動，能確實核對身分：</w:t>
            </w:r>
          </w:p>
          <w:p w14:paraId="313EB952" w14:textId="77777777" w:rsidR="004A2748" w:rsidRDefault="00FB7DCB">
            <w:pPr>
              <w:pStyle w:val="Textbody"/>
              <w:spacing w:line="300" w:lineRule="exact"/>
              <w:ind w:left="-131" w:hanging="6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□</w:t>
            </w:r>
            <w:r>
              <w:rPr>
                <w:rFonts w:ascii="標楷體" w:eastAsia="標楷體" w:hAnsi="標楷體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  <w:p w14:paraId="4E5856D4" w14:textId="77777777" w:rsidR="004A2748" w:rsidRDefault="00FB7DCB">
            <w:pPr>
              <w:pStyle w:val="Textbody"/>
              <w:spacing w:line="300" w:lineRule="exact"/>
              <w:ind w:left="-238" w:firstLine="2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(5)</w:t>
            </w:r>
            <w:r>
              <w:rPr>
                <w:rFonts w:ascii="標楷體" w:eastAsia="標楷體" w:hAnsi="標楷體"/>
                <w:sz w:val="28"/>
                <w:szCs w:val="28"/>
              </w:rPr>
              <w:t>負責社會勞動與高雄地檢署聯繫執行相關事宜：</w:t>
            </w:r>
          </w:p>
          <w:p w14:paraId="2E07ED44" w14:textId="77777777" w:rsidR="004A2748" w:rsidRDefault="00FB7DCB">
            <w:pPr>
              <w:pStyle w:val="Textbody"/>
              <w:spacing w:line="300" w:lineRule="exact"/>
              <w:ind w:left="-321" w:hanging="4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□</w:t>
            </w:r>
            <w:r>
              <w:rPr>
                <w:rFonts w:ascii="標楷體" w:eastAsia="標楷體" w:hAnsi="標楷體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  <w:p w14:paraId="012612EA" w14:textId="77777777" w:rsidR="004A2748" w:rsidRDefault="00FB7DCB">
            <w:pPr>
              <w:pStyle w:val="Textbody"/>
              <w:spacing w:line="300" w:lineRule="exact"/>
              <w:ind w:left="-144" w:hanging="5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(6)</w:t>
            </w:r>
            <w:r>
              <w:rPr>
                <w:rFonts w:ascii="標楷體" w:eastAsia="標楷體" w:hAnsi="標楷體"/>
                <w:sz w:val="28"/>
                <w:szCs w:val="28"/>
              </w:rPr>
              <w:t>能定期回報社會勞動人執行進度及執行時數：</w:t>
            </w:r>
          </w:p>
          <w:p w14:paraId="2CB039E1" w14:textId="77777777" w:rsidR="004A2748" w:rsidRDefault="00FB7DCB">
            <w:pPr>
              <w:pStyle w:val="Textbody"/>
              <w:spacing w:line="300" w:lineRule="exact"/>
              <w:ind w:left="-195" w:hanging="1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□</w:t>
            </w:r>
            <w:r>
              <w:rPr>
                <w:rFonts w:ascii="標楷體" w:eastAsia="標楷體" w:hAnsi="標楷體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  <w:p w14:paraId="7FA94048" w14:textId="77777777" w:rsidR="004A2748" w:rsidRDefault="00FB7DCB">
            <w:pPr>
              <w:pStyle w:val="Textbody"/>
              <w:spacing w:line="300" w:lineRule="exact"/>
              <w:ind w:left="-193" w:hanging="3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(7)</w:t>
            </w:r>
            <w:r>
              <w:rPr>
                <w:rFonts w:ascii="標楷體" w:eastAsia="標楷體" w:hAnsi="標楷體"/>
                <w:sz w:val="28"/>
                <w:szCs w:val="28"/>
              </w:rPr>
              <w:t>能確實紀錄社會勞動人執行過程及執行成效：</w:t>
            </w:r>
          </w:p>
          <w:p w14:paraId="1B1403CE" w14:textId="77777777" w:rsidR="004A2748" w:rsidRDefault="00FB7DCB">
            <w:pPr>
              <w:pStyle w:val="Textbody"/>
              <w:spacing w:line="300" w:lineRule="exact"/>
              <w:ind w:left="-211" w:firstLine="1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□</w:t>
            </w:r>
            <w:r>
              <w:rPr>
                <w:rFonts w:ascii="標楷體" w:eastAsia="標楷體" w:hAnsi="標楷體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  <w:p w14:paraId="69E2B872" w14:textId="77777777" w:rsidR="004A2748" w:rsidRDefault="00FB7DCB">
            <w:pPr>
              <w:pStyle w:val="Textbody"/>
              <w:spacing w:line="300" w:lineRule="exact"/>
              <w:ind w:left="-154" w:hanging="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(8)</w:t>
            </w:r>
            <w:r>
              <w:rPr>
                <w:rFonts w:ascii="標楷體" w:eastAsia="標楷體" w:hAnsi="標楷體"/>
                <w:sz w:val="28"/>
                <w:szCs w:val="28"/>
              </w:rPr>
              <w:t>因天候不佳時可安排社會勞動人室內或其他適宜之工作：</w:t>
            </w:r>
          </w:p>
          <w:p w14:paraId="39CAD99C" w14:textId="77777777" w:rsidR="004A2748" w:rsidRDefault="00FB7DCB">
            <w:pPr>
              <w:pStyle w:val="Textbody"/>
              <w:spacing w:line="300" w:lineRule="exact"/>
              <w:ind w:left="-178" w:hanging="1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□</w:t>
            </w:r>
            <w:r>
              <w:rPr>
                <w:rFonts w:ascii="標楷體" w:eastAsia="標楷體" w:hAnsi="標楷體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  <w:p w14:paraId="360B1A9A" w14:textId="77777777" w:rsidR="004A2748" w:rsidRDefault="00FB7DCB">
            <w:pPr>
              <w:pStyle w:val="Textbody"/>
              <w:spacing w:line="300" w:lineRule="exact"/>
              <w:ind w:left="32" w:hanging="1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</w:tbl>
    <w:p w14:paraId="5169A98C" w14:textId="77777777" w:rsidR="004A2748" w:rsidRDefault="004A2748">
      <w:pPr>
        <w:pStyle w:val="Textbody"/>
        <w:ind w:left="1201" w:hanging="1201"/>
        <w:jc w:val="center"/>
      </w:pPr>
    </w:p>
    <w:sectPr w:rsidR="004A2748">
      <w:pgSz w:w="11906" w:h="16838"/>
      <w:pgMar w:top="615" w:right="1134" w:bottom="1134" w:left="1134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63D4C" w14:textId="77777777" w:rsidR="00FB7DCB" w:rsidRDefault="00FB7DCB">
      <w:r>
        <w:separator/>
      </w:r>
    </w:p>
  </w:endnote>
  <w:endnote w:type="continuationSeparator" w:id="0">
    <w:p w14:paraId="33946946" w14:textId="77777777" w:rsidR="00FB7DCB" w:rsidRDefault="00FB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A4AA7" w14:textId="77777777" w:rsidR="00FB7DCB" w:rsidRDefault="00FB7DCB">
      <w:r>
        <w:rPr>
          <w:color w:val="000000"/>
        </w:rPr>
        <w:separator/>
      </w:r>
    </w:p>
  </w:footnote>
  <w:footnote w:type="continuationSeparator" w:id="0">
    <w:p w14:paraId="399100D6" w14:textId="77777777" w:rsidR="00FB7DCB" w:rsidRDefault="00FB7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A2748"/>
    <w:rsid w:val="0009143B"/>
    <w:rsid w:val="004A2748"/>
    <w:rsid w:val="00FB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E4CFD"/>
  <w15:docId w15:val="{2360DFE9-2B9B-4682-85E1-6E9A0E12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4"/>
    </w:rPr>
  </w:style>
  <w:style w:type="paragraph" w:styleId="a3">
    <w:name w:val="List Paragraph"/>
    <w:basedOn w:val="Textbody"/>
    <w:pPr>
      <w:ind w:left="480"/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Textbody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Downloads/56291714366%20(16)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王慈恩</dc:creator>
  <cp:lastModifiedBy>洪聖倚</cp:lastModifiedBy>
  <cp:revision>2</cp:revision>
  <cp:lastPrinted>2020-03-24T08:45:00Z</cp:lastPrinted>
  <dcterms:created xsi:type="dcterms:W3CDTF">2026-02-25T00:57:00Z</dcterms:created>
  <dcterms:modified xsi:type="dcterms:W3CDTF">2026-02-25T00:57:00Z</dcterms:modified>
</cp:coreProperties>
</file>