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21D87C1" w14:textId="77777777" w:rsidR="00097C56" w:rsidRDefault="00D26DC8">
      <w:pPr>
        <w:pStyle w:val="Standard"/>
        <w:spacing w:after="0pt" w:line="21.25pt" w:lineRule="exact"/>
        <w:ind w:end="-1pt"/>
        <w:jc w:val="center"/>
        <w:rPr>
          <w:lang w:eastAsia="zh-TW"/>
        </w:rPr>
      </w:pPr>
      <w:r>
        <w:rPr>
          <w:rFonts w:ascii="標楷體" w:eastAsia="標楷體" w:hAnsi="標楷體" w:cs="MS Gothic"/>
          <w:b/>
          <w:w w:val="99%"/>
          <w:position w:val="-2"/>
          <w:sz w:val="32"/>
          <w:szCs w:val="32"/>
          <w:lang w:eastAsia="zh-TW"/>
        </w:rPr>
        <w:t>臺灣高雄地方檢察署國民法官法案件</w:t>
      </w:r>
      <w:r>
        <w:rPr>
          <w:rFonts w:ascii="標楷體" w:eastAsia="標楷體" w:hAnsi="標楷體" w:cs="MS Gothic"/>
          <w:b/>
          <w:spacing w:val="2"/>
          <w:w w:val="99%"/>
          <w:position w:val="-2"/>
          <w:sz w:val="32"/>
          <w:szCs w:val="32"/>
          <w:lang w:eastAsia="zh-TW"/>
        </w:rPr>
        <w:t>卷</w:t>
      </w:r>
      <w:r>
        <w:rPr>
          <w:rFonts w:ascii="標楷體" w:eastAsia="標楷體" w:hAnsi="標楷體" w:cs="MS Gothic"/>
          <w:b/>
          <w:w w:val="99%"/>
          <w:position w:val="-2"/>
          <w:sz w:val="32"/>
          <w:szCs w:val="32"/>
          <w:lang w:eastAsia="zh-TW"/>
        </w:rPr>
        <w:t>證開</w:t>
      </w:r>
      <w:r>
        <w:rPr>
          <w:rFonts w:ascii="標楷體" w:eastAsia="標楷體" w:hAnsi="標楷體" w:cs="MS Gothic"/>
          <w:b/>
          <w:spacing w:val="2"/>
          <w:w w:val="99%"/>
          <w:position w:val="-2"/>
          <w:sz w:val="32"/>
          <w:szCs w:val="32"/>
          <w:lang w:eastAsia="zh-TW"/>
        </w:rPr>
        <w:t>示</w:t>
      </w:r>
      <w:r>
        <w:rPr>
          <w:rFonts w:ascii="標楷體" w:eastAsia="標楷體" w:hAnsi="標楷體" w:cs="MS Gothic"/>
          <w:b/>
          <w:w w:val="99%"/>
          <w:position w:val="-2"/>
          <w:sz w:val="32"/>
          <w:szCs w:val="32"/>
          <w:lang w:eastAsia="zh-TW"/>
        </w:rPr>
        <w:t>聲請</w:t>
      </w:r>
      <w:r>
        <w:rPr>
          <w:rFonts w:ascii="標楷體" w:eastAsia="標楷體" w:hAnsi="標楷體" w:cs="MS Gothic"/>
          <w:b/>
          <w:spacing w:val="4"/>
          <w:w w:val="99%"/>
          <w:position w:val="-2"/>
          <w:sz w:val="32"/>
          <w:szCs w:val="32"/>
          <w:lang w:eastAsia="zh-TW"/>
        </w:rPr>
        <w:t>書</w:t>
      </w:r>
      <w:r>
        <w:rPr>
          <w:rFonts w:ascii="標楷體" w:eastAsia="標楷體" w:hAnsi="標楷體" w:cs="Arial"/>
          <w:b/>
          <w:spacing w:val="-1"/>
          <w:w w:val="149%"/>
          <w:position w:val="-2"/>
          <w:sz w:val="32"/>
          <w:szCs w:val="32"/>
          <w:lang w:eastAsia="zh-TW"/>
        </w:rPr>
        <w:t>(</w:t>
      </w:r>
      <w:r>
        <w:rPr>
          <w:rFonts w:ascii="標楷體" w:eastAsia="標楷體" w:hAnsi="標楷體" w:cs="MS Gothic"/>
          <w:b/>
          <w:spacing w:val="-1"/>
          <w:w w:val="99%"/>
          <w:position w:val="-2"/>
          <w:sz w:val="32"/>
          <w:szCs w:val="32"/>
          <w:lang w:eastAsia="zh-TW"/>
        </w:rPr>
        <w:t>訴訟參與人</w:t>
      </w:r>
      <w:r>
        <w:rPr>
          <w:rFonts w:ascii="標楷體" w:eastAsia="標楷體" w:hAnsi="標楷體" w:cs="Arial"/>
          <w:b/>
          <w:w w:val="149%"/>
          <w:position w:val="-2"/>
          <w:sz w:val="32"/>
          <w:szCs w:val="32"/>
          <w:lang w:eastAsia="zh-TW"/>
        </w:rPr>
        <w:t>)</w:t>
      </w:r>
    </w:p>
    <w:p w14:paraId="01EDCE2F" w14:textId="77777777" w:rsidR="00097C56" w:rsidRDefault="00097C56">
      <w:pPr>
        <w:pStyle w:val="Standard"/>
        <w:spacing w:before="0.05pt" w:after="0pt" w:line="7.50pt" w:lineRule="exact"/>
        <w:rPr>
          <w:rFonts w:ascii="標楷體" w:eastAsia="標楷體" w:hAnsi="標楷體"/>
          <w:sz w:val="15"/>
          <w:szCs w:val="15"/>
          <w:lang w:eastAsia="zh-TW"/>
        </w:rPr>
      </w:pPr>
    </w:p>
    <w:p w14:paraId="1B0B971A" w14:textId="77777777" w:rsidR="00097C56" w:rsidRDefault="00D26DC8">
      <w:pPr>
        <w:pStyle w:val="Standard"/>
        <w:tabs>
          <w:tab w:val="start" w:pos="117pt"/>
        </w:tabs>
        <w:spacing w:after="0pt" w:line="12pt" w:lineRule="auto"/>
        <w:ind w:end="4.65pt"/>
        <w:jc w:val="end"/>
      </w:pPr>
      <w:r>
        <w:rPr>
          <w:rFonts w:ascii="標楷體" w:eastAsia="標楷體" w:hAnsi="標楷體" w:cs="MS Gothic"/>
          <w:w w:val="99%"/>
          <w:sz w:val="26"/>
          <w:szCs w:val="26"/>
        </w:rPr>
        <w:t>年度聲</w:t>
      </w:r>
      <w:r>
        <w:rPr>
          <w:rFonts w:ascii="標楷體" w:eastAsia="標楷體" w:hAnsi="標楷體" w:cs="MS Gothic"/>
          <w:spacing w:val="2"/>
          <w:w w:val="99%"/>
          <w:sz w:val="26"/>
          <w:szCs w:val="26"/>
        </w:rPr>
        <w:t>開</w:t>
      </w:r>
      <w:r>
        <w:rPr>
          <w:rFonts w:ascii="標楷體" w:eastAsia="標楷體" w:hAnsi="標楷體" w:cs="MS Gothic"/>
          <w:w w:val="99%"/>
          <w:sz w:val="26"/>
          <w:szCs w:val="26"/>
        </w:rPr>
        <w:t>字第</w:t>
      </w:r>
      <w:r>
        <w:rPr>
          <w:rFonts w:ascii="標楷體" w:eastAsia="標楷體" w:hAnsi="標楷體" w:cs="MS Gothic"/>
          <w:sz w:val="26"/>
          <w:szCs w:val="26"/>
        </w:rPr>
        <w:tab/>
      </w:r>
      <w:r>
        <w:rPr>
          <w:rFonts w:ascii="標楷體" w:eastAsia="標楷體" w:hAnsi="標楷體" w:cs="MS Gothic"/>
          <w:w w:val="99%"/>
          <w:sz w:val="26"/>
          <w:szCs w:val="26"/>
        </w:rPr>
        <w:t>號</w:t>
      </w:r>
    </w:p>
    <w:p w14:paraId="26B07280" w14:textId="77777777" w:rsidR="00097C56" w:rsidRDefault="00097C56">
      <w:pPr>
        <w:pStyle w:val="Standard"/>
        <w:spacing w:before="0.30pt" w:after="0pt" w:line="3pt" w:lineRule="exact"/>
        <w:rPr>
          <w:rFonts w:ascii="標楷體" w:eastAsia="標楷體" w:hAnsi="標楷體"/>
          <w:sz w:val="6"/>
          <w:szCs w:val="6"/>
        </w:rPr>
      </w:pPr>
    </w:p>
    <w:p w14:paraId="5A256FDD" w14:textId="77777777" w:rsidR="00000000" w:rsidRDefault="00D26DC8">
      <w:pPr>
        <w:sectPr w:rsidR="00000000">
          <w:pgSz w:w="596pt" w:h="841.90pt"/>
          <w:pgMar w:top="41pt" w:right="51pt" w:bottom="14pt" w:left="51pt" w:header="36pt" w:footer="36pt" w:gutter="0pt"/>
          <w:cols w:space="36pt"/>
        </w:sectPr>
      </w:pPr>
    </w:p>
    <w:tbl>
      <w:tblPr>
        <w:tblW w:w="481.60pt" w:type="dxa"/>
        <w:tblInd w:w="6.8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112"/>
        <w:gridCol w:w="888"/>
        <w:gridCol w:w="1511"/>
        <w:gridCol w:w="730"/>
        <w:gridCol w:w="1178"/>
        <w:gridCol w:w="805"/>
        <w:gridCol w:w="2408"/>
      </w:tblGrid>
      <w:tr w:rsidR="00097C56" w14:paraId="43E81DA5" w14:textId="77777777">
        <w:tblPrEx>
          <w:tblCellMar>
            <w:top w:w="0pt" w:type="dxa"/>
            <w:bottom w:w="0pt" w:type="dxa"/>
          </w:tblCellMar>
        </w:tblPrEx>
        <w:trPr>
          <w:trHeight w:hRule="exact" w:val="1248"/>
        </w:trPr>
        <w:tc>
          <w:tcPr>
            <w:tcW w:w="150pt" w:type="dxa"/>
            <w:gridSpan w:val="2"/>
            <w:tcBorders>
              <w:top w:val="double" w:sz="6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941698B" w14:textId="77777777" w:rsidR="00097C56" w:rsidRDefault="00D26DC8">
            <w:pPr>
              <w:pStyle w:val="Standard"/>
              <w:tabs>
                <w:tab w:val="start" w:pos="62.25pt"/>
                <w:tab w:val="start" w:pos="114.25pt"/>
              </w:tabs>
              <w:spacing w:after="0pt" w:line="14.95pt" w:lineRule="exact"/>
              <w:ind w:start="5.25pt"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聲請人即訴訟參與人</w:t>
            </w:r>
          </w:p>
          <w:p w14:paraId="0D7AE7CB" w14:textId="77777777" w:rsidR="00097C56" w:rsidRDefault="00D26DC8">
            <w:pPr>
              <w:pStyle w:val="Standard"/>
              <w:spacing w:before="1.20pt" w:after="0pt" w:line="18pt" w:lineRule="exact"/>
              <w:ind w:start="5.25pt" w:end="1pt"/>
              <w:rPr>
                <w:lang w:eastAsia="zh-TW"/>
              </w:rPr>
            </w:pP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(</w:t>
            </w:r>
            <w:r>
              <w:rPr>
                <w:rFonts w:ascii="標楷體" w:eastAsia="標楷體" w:hAnsi="標楷體" w:cs="Arial"/>
                <w:spacing w:val="60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法</w:t>
            </w:r>
            <w:r>
              <w:rPr>
                <w:rFonts w:ascii="標楷體" w:eastAsia="標楷體" w:hAnsi="標楷體" w:cs="中推會楷體0字面"/>
                <w:spacing w:val="1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人</w:t>
            </w:r>
            <w:r>
              <w:rPr>
                <w:rFonts w:ascii="標楷體" w:eastAsia="標楷體" w:hAnsi="標楷體" w:cs="中推會楷體0字面"/>
                <w:spacing w:val="1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/</w:t>
            </w:r>
            <w:r>
              <w:rPr>
                <w:rFonts w:ascii="標楷體" w:eastAsia="標楷體" w:hAnsi="標楷體" w:cs="Arial"/>
                <w:spacing w:val="60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代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表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人</w:t>
            </w: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)      (</w:t>
            </w:r>
            <w:r>
              <w:rPr>
                <w:rFonts w:ascii="標楷體" w:eastAsia="標楷體" w:hAnsi="標楷體" w:cs="Arial"/>
                <w:spacing w:val="3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請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以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正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楷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簽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3"/>
                <w:szCs w:val="23"/>
                <w:lang w:eastAsia="zh-TW"/>
              </w:rPr>
              <w:t>名</w:t>
            </w:r>
            <w:r>
              <w:rPr>
                <w:rFonts w:ascii="標楷體" w:eastAsia="標楷體" w:hAnsi="標楷體" w:cs="中推會楷體0字面"/>
                <w:spacing w:val="-14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112.05pt" w:type="dxa"/>
            <w:gridSpan w:val="2"/>
            <w:tcBorders>
              <w:top w:val="double" w:sz="6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F1B189C" w14:textId="77777777" w:rsidR="00097C56" w:rsidRDefault="00097C56">
            <w:pPr>
              <w:pStyle w:val="Standard"/>
              <w:tabs>
                <w:tab w:val="start" w:pos="58.25pt"/>
                <w:tab w:val="start" w:pos="145.25pt"/>
              </w:tabs>
              <w:spacing w:after="0pt" w:line="15.10pt" w:lineRule="exact"/>
              <w:ind w:start="5.25pt" w:end="-1pt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219.55pt" w:type="dxa"/>
            <w:gridSpan w:val="3"/>
            <w:tcBorders>
              <w:top w:val="double" w:sz="6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D8BE58D" w14:textId="77777777" w:rsidR="00097C56" w:rsidRDefault="00097C56">
            <w:pPr>
              <w:pStyle w:val="Standard"/>
              <w:tabs>
                <w:tab w:val="start" w:pos="58.25pt"/>
                <w:tab w:val="start" w:pos="145.25pt"/>
              </w:tabs>
              <w:spacing w:after="0pt" w:line="15.10pt" w:lineRule="exact"/>
              <w:ind w:start="5.25pt" w:end="-1p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4AF213A2" w14:textId="77777777" w:rsidR="00097C56" w:rsidRDefault="00D26DC8">
            <w:pPr>
              <w:pStyle w:val="Standard"/>
              <w:tabs>
                <w:tab w:val="start" w:pos="91.25pt"/>
              </w:tabs>
              <w:spacing w:after="0pt" w:line="15.10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聯絡電話：</w:t>
            </w:r>
            <w:r>
              <w:rPr>
                <w:rFonts w:ascii="標楷體" w:eastAsia="標楷體" w:hAnsi="標楷體" w:cs="Arial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Arial"/>
                <w:position w:val="-1"/>
                <w:sz w:val="24"/>
                <w:szCs w:val="24"/>
                <w:lang w:eastAsia="zh-TW"/>
              </w:rPr>
              <w:tab/>
              <w:t>)</w:t>
            </w:r>
          </w:p>
        </w:tc>
      </w:tr>
      <w:tr w:rsidR="00097C56" w14:paraId="58F27577" w14:textId="77777777">
        <w:tblPrEx>
          <w:tblCellMar>
            <w:top w:w="0pt" w:type="dxa"/>
            <w:bottom w:w="0pt" w:type="dxa"/>
          </w:tblCellMar>
        </w:tblPrEx>
        <w:trPr>
          <w:trHeight w:hRule="exact" w:val="504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AC61D15" w14:textId="77777777" w:rsidR="00097C56" w:rsidRDefault="00D26DC8">
            <w:pPr>
              <w:pStyle w:val="Standard"/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身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分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證</w:t>
            </w:r>
            <w:r>
              <w:rPr>
                <w:rFonts w:ascii="標楷體" w:eastAsia="標楷體" w:hAnsi="標楷體" w:cs="中推會楷體0字面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明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文</w:t>
            </w:r>
            <w:r>
              <w:rPr>
                <w:rFonts w:ascii="標楷體" w:eastAsia="標楷體" w:hAnsi="標楷體" w:cs="中推會楷體0字面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編</w:t>
            </w:r>
            <w:r>
              <w:rPr>
                <w:rFonts w:ascii="標楷體" w:eastAsia="標楷體" w:hAnsi="標楷體" w:cs="中推會楷體0字面"/>
                <w:spacing w:val="-63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331.6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D5675CF" w14:textId="77777777" w:rsidR="00097C56" w:rsidRDefault="00097C56">
            <w:pPr>
              <w:pStyle w:val="Standard"/>
              <w:rPr>
                <w:rFonts w:ascii="標楷體" w:eastAsia="標楷體" w:hAnsi="標楷體"/>
                <w:lang w:eastAsia="zh-TW"/>
              </w:rPr>
            </w:pPr>
          </w:p>
        </w:tc>
      </w:tr>
      <w:tr w:rsidR="00097C56" w14:paraId="20C95866" w14:textId="77777777">
        <w:tblPrEx>
          <w:tblCellMar>
            <w:top w:w="0pt" w:type="dxa"/>
            <w:bottom w:w="0pt" w:type="dxa"/>
          </w:tblCellMar>
        </w:tblPrEx>
        <w:trPr>
          <w:trHeight w:hRule="exact" w:val="903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8914C51" w14:textId="77777777" w:rsidR="00097C56" w:rsidRDefault="00D26DC8">
            <w:pPr>
              <w:pStyle w:val="Standard"/>
              <w:tabs>
                <w:tab w:val="start" w:pos="62.25pt"/>
                <w:tab w:val="start" w:pos="114.25pt"/>
              </w:tabs>
              <w:spacing w:after="0pt" w:line="15.05pt" w:lineRule="exact"/>
              <w:ind w:start="5.25pt"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住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居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所</w:t>
            </w:r>
          </w:p>
          <w:p w14:paraId="2929A375" w14:textId="77777777" w:rsidR="00097C56" w:rsidRDefault="00D26DC8">
            <w:pPr>
              <w:pStyle w:val="Standard"/>
              <w:spacing w:after="0pt" w:line="18.15pt" w:lineRule="exact"/>
              <w:ind w:start="5.25pt" w:end="-1pt"/>
              <w:rPr>
                <w:lang w:eastAsia="zh-TW"/>
              </w:rPr>
            </w:pPr>
            <w:r>
              <w:rPr>
                <w:rFonts w:ascii="標楷體" w:eastAsia="標楷體" w:hAnsi="標楷體" w:cs="Arial"/>
                <w:position w:val="-2"/>
                <w:sz w:val="23"/>
                <w:szCs w:val="23"/>
                <w:lang w:eastAsia="zh-TW"/>
              </w:rPr>
              <w:t>(</w:t>
            </w:r>
            <w:r>
              <w:rPr>
                <w:rFonts w:ascii="標楷體" w:eastAsia="標楷體" w:hAnsi="標楷體" w:cs="Arial"/>
                <w:spacing w:val="-10"/>
                <w:position w:val="-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pacing w:val="62"/>
                <w:position w:val="-2"/>
                <w:sz w:val="23"/>
                <w:szCs w:val="23"/>
                <w:lang w:eastAsia="zh-TW"/>
              </w:rPr>
              <w:t>事務所或營業</w:t>
            </w:r>
            <w:r>
              <w:rPr>
                <w:rFonts w:ascii="標楷體" w:eastAsia="標楷體" w:hAnsi="標楷體" w:cs="中推會楷體0字面"/>
                <w:position w:val="-2"/>
                <w:sz w:val="23"/>
                <w:szCs w:val="23"/>
                <w:lang w:eastAsia="zh-TW"/>
              </w:rPr>
              <w:t>所</w:t>
            </w:r>
            <w:r>
              <w:rPr>
                <w:rFonts w:ascii="標楷體" w:eastAsia="標楷體" w:hAnsi="標楷體" w:cs="中推會楷體0字面"/>
                <w:spacing w:val="-58"/>
                <w:position w:val="-2"/>
                <w:sz w:val="23"/>
                <w:szCs w:val="23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position w:val="-2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331.6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D7085CA" w14:textId="77777777" w:rsidR="00097C56" w:rsidRDefault="00097C56">
            <w:pPr>
              <w:pStyle w:val="Standard"/>
              <w:rPr>
                <w:rFonts w:ascii="標楷體" w:eastAsia="標楷體" w:hAnsi="標楷體"/>
                <w:lang w:eastAsia="zh-TW"/>
              </w:rPr>
            </w:pPr>
          </w:p>
        </w:tc>
      </w:tr>
      <w:tr w:rsidR="00097C56" w14:paraId="6BF8543B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262.05pt" w:type="dxa"/>
            <w:gridSpan w:val="4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750F581" w14:textId="77777777" w:rsidR="00097C56" w:rsidRDefault="00D26DC8">
            <w:pPr>
              <w:pStyle w:val="Standard"/>
              <w:tabs>
                <w:tab w:val="start" w:pos="89.25pt"/>
                <w:tab w:val="start" w:pos="169.25pt"/>
                <w:tab w:val="start" w:pos="249.25pt"/>
              </w:tabs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聲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請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期</w:t>
            </w:r>
          </w:p>
        </w:tc>
        <w:tc>
          <w:tcPr>
            <w:tcW w:w="219.5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7E73566" w14:textId="77777777" w:rsidR="00097C56" w:rsidRDefault="00D26DC8">
            <w:pPr>
              <w:pStyle w:val="Standard"/>
              <w:tabs>
                <w:tab w:val="start" w:pos="49.25pt"/>
                <w:tab w:val="start" w:pos="88.25pt"/>
                <w:tab w:val="start" w:pos="128.25pt"/>
                <w:tab w:val="start" w:pos="167.25pt"/>
                <w:tab w:val="start" w:pos="206.25pt"/>
              </w:tabs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分</w:t>
            </w:r>
          </w:p>
        </w:tc>
      </w:tr>
      <w:tr w:rsidR="00097C56" w14:paraId="7C3E202A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105.60pt" w:type="dxa"/>
            <w:vMerge w:val="restart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0C454E5" w14:textId="77777777" w:rsidR="00097C56" w:rsidRDefault="00097C56">
            <w:pPr>
              <w:pStyle w:val="Standard"/>
              <w:spacing w:before="0.10pt" w:after="0pt" w:line="5.50pt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14:paraId="76F99999" w14:textId="77777777" w:rsidR="00097C56" w:rsidRDefault="00D26DC8">
            <w:pPr>
              <w:pStyle w:val="Standard"/>
              <w:tabs>
                <w:tab w:val="start" w:pos="93.25pt"/>
              </w:tabs>
              <w:spacing w:after="0pt" w:line="12pt" w:lineRule="auto"/>
              <w:ind w:start="5.25pt" w:end="-1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股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別</w:t>
            </w:r>
          </w:p>
        </w:tc>
        <w:tc>
          <w:tcPr>
            <w:tcW w:w="119.95pt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0867C90" w14:textId="77777777" w:rsidR="00097C56" w:rsidRDefault="00097C56">
            <w:pPr>
              <w:pStyle w:val="Standard"/>
              <w:spacing w:before="0.10pt" w:after="0pt" w:line="5.50pt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14:paraId="2265956D" w14:textId="77777777" w:rsidR="00097C56" w:rsidRDefault="00D26DC8">
            <w:pPr>
              <w:pStyle w:val="Standard"/>
              <w:spacing w:after="0pt" w:line="12pt" w:lineRule="auto"/>
              <w:ind w:end="4.10pt"/>
              <w:jc w:val="end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股</w:t>
            </w:r>
          </w:p>
        </w:tc>
        <w:tc>
          <w:tcPr>
            <w:tcW w:w="36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E224CC4" w14:textId="77777777" w:rsidR="00097C56" w:rsidRDefault="00D26DC8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36"/>
                <w:position w:val="-1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219.5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4E7D0B2" w14:textId="77777777" w:rsidR="00097C56" w:rsidRDefault="00D26DC8">
            <w:pPr>
              <w:pStyle w:val="Standard"/>
              <w:tabs>
                <w:tab w:val="start" w:pos="144.80pt"/>
                <w:tab w:val="start" w:pos="240.80pt"/>
              </w:tabs>
              <w:spacing w:after="0pt" w:line="14.95pt" w:lineRule="exact"/>
              <w:ind w:start="39.80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年度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字第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號</w:t>
            </w:r>
          </w:p>
        </w:tc>
      </w:tr>
      <w:tr w:rsidR="00097C56" w14:paraId="7525F774" w14:textId="77777777">
        <w:tblPrEx>
          <w:tblCellMar>
            <w:top w:w="0pt" w:type="dxa"/>
            <w:bottom w:w="0pt" w:type="dxa"/>
          </w:tblCellMar>
        </w:tblPrEx>
        <w:trPr>
          <w:trHeight w:hRule="exact" w:val="457"/>
        </w:trPr>
        <w:tc>
          <w:tcPr>
            <w:tcW w:w="105.60pt" w:type="dxa"/>
            <w:vMerge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664F3D9" w14:textId="77777777" w:rsidR="00097C56" w:rsidRDefault="00097C56"/>
        </w:tc>
        <w:tc>
          <w:tcPr>
            <w:tcW w:w="119.95pt" w:type="dxa"/>
            <w:gridSpan w:val="2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9EBD122" w14:textId="77777777" w:rsidR="00097C56" w:rsidRDefault="00097C56"/>
        </w:tc>
        <w:tc>
          <w:tcPr>
            <w:tcW w:w="36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6C2BE3A" w14:textId="77777777" w:rsidR="00097C56" w:rsidRDefault="00D26DC8">
            <w:pPr>
              <w:pStyle w:val="Standard"/>
              <w:spacing w:after="0pt" w:line="14.95pt" w:lineRule="exact"/>
              <w:ind w:start="5.10pt" w:end="-1pt"/>
            </w:pPr>
            <w:r>
              <w:rPr>
                <w:rFonts w:ascii="標楷體" w:eastAsia="標楷體" w:hAnsi="標楷體" w:cs="中推會楷體0字面"/>
                <w:spacing w:val="36"/>
                <w:position w:val="-1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由</w:t>
            </w:r>
          </w:p>
        </w:tc>
        <w:tc>
          <w:tcPr>
            <w:tcW w:w="219.5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808655F" w14:textId="77777777" w:rsidR="00097C56" w:rsidRDefault="00097C56">
            <w:pPr>
              <w:pStyle w:val="Standard"/>
              <w:rPr>
                <w:rFonts w:ascii="標楷體" w:eastAsia="標楷體" w:hAnsi="標楷體"/>
                <w:lang w:eastAsia="zh-TW"/>
              </w:rPr>
            </w:pPr>
          </w:p>
        </w:tc>
      </w:tr>
      <w:tr w:rsidR="00097C56" w14:paraId="15CB2546" w14:textId="77777777">
        <w:tblPrEx>
          <w:tblCellMar>
            <w:top w:w="0pt" w:type="dxa"/>
            <w:bottom w:w="0pt" w:type="dxa"/>
          </w:tblCellMar>
        </w:tblPrEx>
        <w:trPr>
          <w:trHeight w:hRule="exact" w:val="2160"/>
        </w:trPr>
        <w:tc>
          <w:tcPr>
            <w:tcW w:w="105.60pt" w:type="dxa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4C93066A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F69F24A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5E80DC4B" w14:textId="77777777" w:rsidR="00097C56" w:rsidRDefault="00097C56">
            <w:pPr>
              <w:pStyle w:val="Standard"/>
              <w:spacing w:before="0.05pt" w:after="0pt" w:line="13pt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10901A2B" w14:textId="77777777" w:rsidR="00097C56" w:rsidRDefault="00D26DC8">
            <w:pPr>
              <w:pStyle w:val="Standard"/>
              <w:tabs>
                <w:tab w:val="start" w:pos="37.25pt"/>
                <w:tab w:val="start" w:pos="65.25pt"/>
                <w:tab w:val="start" w:pos="93.25pt"/>
              </w:tabs>
              <w:snapToGrid w:val="0"/>
              <w:spacing w:before="18pt" w:after="0pt" w:line="12pt" w:lineRule="auto"/>
              <w:ind w:start="5.40pt" w:end="-1.15pt"/>
            </w:pPr>
            <w:r>
              <w:rPr>
                <w:rFonts w:ascii="標楷體" w:eastAsia="標楷體" w:hAnsi="標楷體" w:cs="中推會楷體0字面"/>
                <w:spacing w:val="240"/>
                <w:sz w:val="24"/>
                <w:szCs w:val="24"/>
                <w:lang w:eastAsia="zh-TW"/>
              </w:rPr>
              <w:t>聲請</w:t>
            </w:r>
            <w:r>
              <w:rPr>
                <w:rFonts w:ascii="標楷體" w:eastAsia="標楷體" w:hAnsi="標楷體" w:cs="中推會楷體0字面"/>
                <w:spacing w:val="240"/>
                <w:sz w:val="24"/>
                <w:szCs w:val="24"/>
              </w:rPr>
              <w:t>範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圍</w:t>
            </w:r>
          </w:p>
        </w:tc>
        <w:tc>
          <w:tcPr>
            <w:tcW w:w="376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3488CD6" w14:textId="77777777" w:rsidR="00097C56" w:rsidRDefault="00D26DC8">
            <w:pPr>
              <w:pStyle w:val="Standard"/>
              <w:spacing w:after="0pt" w:line="14.95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付與卷證影</w:t>
            </w:r>
            <w:r>
              <w:rPr>
                <w:rFonts w:ascii="標楷體" w:eastAsia="標楷體" w:hAnsi="標楷體" w:cs="中推會楷體0字面"/>
                <w:spacing w:val="1"/>
                <w:position w:val="-1"/>
                <w:sz w:val="24"/>
                <w:szCs w:val="24"/>
                <w:lang w:eastAsia="zh-TW"/>
              </w:rPr>
              <w:t>本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：</w:t>
            </w:r>
          </w:p>
          <w:p w14:paraId="114F9D7A" w14:textId="77777777" w:rsidR="00097C56" w:rsidRDefault="00D26DC8">
            <w:pPr>
              <w:pStyle w:val="Standard"/>
              <w:spacing w:after="0pt" w:line="14.95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全卷</w:t>
            </w:r>
          </w:p>
          <w:p w14:paraId="3658F97C" w14:textId="77777777" w:rsidR="00097C56" w:rsidRDefault="00D26DC8">
            <w:pPr>
              <w:pStyle w:val="Standard"/>
              <w:spacing w:after="0pt" w:line="14.95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偵查卷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 xml:space="preserve">  </w:t>
            </w:r>
          </w:p>
          <w:p w14:paraId="0E67E251" w14:textId="77777777" w:rsidR="00097C56" w:rsidRDefault="00D26DC8">
            <w:pPr>
              <w:pStyle w:val="Standard"/>
              <w:spacing w:after="0pt" w:line="14.95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警卷</w:t>
            </w:r>
          </w:p>
          <w:p w14:paraId="4261EFDA" w14:textId="77777777" w:rsidR="00097C56" w:rsidRDefault="00D26DC8">
            <w:pPr>
              <w:pStyle w:val="Standard"/>
              <w:spacing w:after="0pt" w:line="14.95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其他：</w:t>
            </w:r>
          </w:p>
          <w:p w14:paraId="423B6167" w14:textId="77777777" w:rsidR="00097C56" w:rsidRDefault="00D26DC8">
            <w:pPr>
              <w:pStyle w:val="Standard"/>
              <w:spacing w:after="0pt" w:line="14.95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同意付與電子卷證光碟替代紙本）</w:t>
            </w:r>
          </w:p>
          <w:p w14:paraId="7B1472C6" w14:textId="77777777" w:rsidR="00097C56" w:rsidRDefault="00097C56">
            <w:pPr>
              <w:pStyle w:val="Standard"/>
              <w:spacing w:before="1.20pt" w:after="0pt" w:line="18pt" w:lineRule="exact"/>
              <w:ind w:start="12.05pt" w:end="2.65pt" w:hanging="12.05pt"/>
              <w:rPr>
                <w:rFonts w:ascii="標楷體" w:eastAsia="標楷體" w:hAnsi="標楷體" w:cs="中推會楷體0字面"/>
                <w:spacing w:val="1"/>
                <w:sz w:val="17"/>
                <w:szCs w:val="17"/>
                <w:lang w:eastAsia="zh-TW"/>
              </w:rPr>
            </w:pPr>
          </w:p>
          <w:p w14:paraId="5A840546" w14:textId="77777777" w:rsidR="00097C56" w:rsidRDefault="00097C56">
            <w:pPr>
              <w:pStyle w:val="Standard"/>
              <w:spacing w:before="1.20pt" w:after="0pt" w:line="18pt" w:lineRule="exact"/>
              <w:ind w:start="12.05pt" w:end="2.65pt" w:hanging="12.05pt"/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</w:pPr>
          </w:p>
        </w:tc>
      </w:tr>
      <w:tr w:rsidR="00097C56" w14:paraId="638D64D6" w14:textId="77777777">
        <w:tblPrEx>
          <w:tblCellMar>
            <w:top w:w="0pt" w:type="dxa"/>
            <w:bottom w:w="0pt" w:type="dxa"/>
          </w:tblCellMar>
        </w:tblPrEx>
        <w:trPr>
          <w:trHeight w:hRule="exact" w:val="370"/>
        </w:trPr>
        <w:tc>
          <w:tcPr>
            <w:tcW w:w="225.55pt" w:type="dxa"/>
            <w:gridSpan w:val="3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D61B5EA" w14:textId="77777777" w:rsidR="00097C56" w:rsidRDefault="00D26DC8">
            <w:pPr>
              <w:pStyle w:val="Standard"/>
              <w:tabs>
                <w:tab w:val="start" w:pos="50.25pt"/>
                <w:tab w:val="start" w:pos="91.25pt"/>
                <w:tab w:val="start" w:pos="131.25pt"/>
                <w:tab w:val="start" w:pos="172.25pt"/>
                <w:tab w:val="start" w:pos="212.25pt"/>
              </w:tabs>
              <w:spacing w:after="0pt" w:line="14.95pt" w:lineRule="exact"/>
              <w:ind w:start="5.2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下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開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庭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期</w:t>
            </w:r>
          </w:p>
        </w:tc>
        <w:tc>
          <w:tcPr>
            <w:tcW w:w="256.05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88C906D" w14:textId="1AAE5DA7" w:rsidR="00097C56" w:rsidRDefault="00D26DC8">
            <w:pPr>
              <w:pStyle w:val="Standard"/>
              <w:tabs>
                <w:tab w:val="start" w:pos="152.15pt"/>
                <w:tab w:val="start" w:pos="206.15pt"/>
                <w:tab w:val="start" w:pos="236.15pt"/>
              </w:tabs>
              <w:spacing w:after="0pt" w:line="14.95pt" w:lineRule="exact"/>
              <w:ind w:start="49.15pt" w:end="-1pt"/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年</w:t>
            </w:r>
            <w:r w:rsidR="0098007F">
              <w:rPr>
                <w:rFonts w:ascii="標楷體" w:eastAsia="標楷體" w:hAnsi="標楷體" w:cs="中推會楷體0字面" w:hint="eastAsia"/>
                <w:position w:val="-1"/>
                <w:sz w:val="24"/>
                <w:szCs w:val="24"/>
                <w:lang w:eastAsia="zh-TW"/>
              </w:rPr>
              <w:t xml:space="preserve"> </w:t>
            </w:r>
            <w:r w:rsidR="0098007F"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 xml:space="preserve">     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未定期</w:t>
            </w:r>
          </w:p>
        </w:tc>
      </w:tr>
      <w:tr w:rsidR="00097C56" w14:paraId="1845083E" w14:textId="77777777">
        <w:tblPrEx>
          <w:tblCellMar>
            <w:top w:w="0pt" w:type="dxa"/>
            <w:bottom w:w="0pt" w:type="dxa"/>
          </w:tblCellMar>
        </w:tblPrEx>
        <w:trPr>
          <w:trHeight w:hRule="exact" w:val="970"/>
        </w:trPr>
        <w:tc>
          <w:tcPr>
            <w:tcW w:w="105.60pt" w:type="dxa"/>
            <w:vMerge w:val="restart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42624B45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FEE74A0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FD00CF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A14C124" w14:textId="77777777" w:rsidR="00097C56" w:rsidRDefault="00D26DC8">
            <w:pPr>
              <w:pStyle w:val="Standard"/>
              <w:tabs>
                <w:tab w:val="start" w:pos="37.25pt"/>
                <w:tab w:val="start" w:pos="51.25pt"/>
                <w:tab w:val="start" w:pos="65.25pt"/>
                <w:tab w:val="start" w:pos="93.25pt"/>
              </w:tabs>
              <w:snapToGrid w:val="0"/>
              <w:spacing w:before="12pt" w:after="0pt" w:line="18pt" w:lineRule="exact"/>
              <w:ind w:start="5.40pt" w:end="1.15pt"/>
            </w:pPr>
            <w:r>
              <w:rPr>
                <w:rFonts w:ascii="標楷體" w:eastAsia="標楷體" w:hAnsi="標楷體" w:cs="中推會楷體0字面"/>
                <w:spacing w:val="20"/>
                <w:sz w:val="24"/>
                <w:szCs w:val="24"/>
              </w:rPr>
              <w:t>檢察官准駁批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示</w:t>
            </w:r>
          </w:p>
        </w:tc>
        <w:tc>
          <w:tcPr>
            <w:tcW w:w="255.60pt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94267E9" w14:textId="77777777" w:rsidR="00097C56" w:rsidRDefault="00097C56">
            <w:pPr>
              <w:pStyle w:val="Standard"/>
              <w:spacing w:after="0pt" w:line="14.95pt" w:lineRule="exact"/>
              <w:ind w:start="5.10pt" w:end="-1pt"/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</w:pPr>
          </w:p>
          <w:p w14:paraId="2399035A" w14:textId="77777777" w:rsidR="00097C56" w:rsidRDefault="00D26DC8">
            <w:pPr>
              <w:pStyle w:val="Standard"/>
              <w:spacing w:after="0pt" w:line="14.95pt" w:lineRule="exact"/>
              <w:ind w:start="5.10pt"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核准開示</w:t>
            </w:r>
          </w:p>
          <w:p w14:paraId="402265E4" w14:textId="77777777" w:rsidR="00097C56" w:rsidRDefault="00D26DC8">
            <w:pPr>
              <w:pStyle w:val="Standard"/>
              <w:spacing w:after="0pt" w:line="14.95pt" w:lineRule="exact"/>
              <w:ind w:start="5.10pt"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拒絕開示</w:t>
            </w:r>
          </w:p>
          <w:p w14:paraId="02ABBFA3" w14:textId="77777777" w:rsidR="00097C56" w:rsidRDefault="00D26DC8">
            <w:pPr>
              <w:pStyle w:val="Standard"/>
              <w:spacing w:after="0pt" w:line="14.95pt" w:lineRule="exact"/>
              <w:ind w:start="5.10pt"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限制開示</w:t>
            </w:r>
          </w:p>
          <w:p w14:paraId="11E38199" w14:textId="77777777" w:rsidR="00097C56" w:rsidRDefault="00D26DC8">
            <w:pPr>
              <w:pStyle w:val="Standard"/>
              <w:spacing w:before="1.20pt" w:after="0pt" w:line="18pt" w:lineRule="exact"/>
              <w:ind w:start="5.10pt" w:end="1.30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拒絕或限制開示理</w:t>
            </w:r>
            <w:r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  <w:t>由</w:t>
            </w:r>
            <w:r>
              <w:rPr>
                <w:rFonts w:ascii="標楷體" w:eastAsia="標楷體" w:hAnsi="標楷體" w:cs="Arial"/>
                <w:spacing w:val="-1"/>
                <w:w w:val="94%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承辦書記官應於</w:t>
            </w:r>
            <w:r>
              <w:rPr>
                <w:rFonts w:ascii="標楷體" w:eastAsia="標楷體" w:hAnsi="標楷體" w:cs="中推會楷體0字面"/>
                <w:spacing w:val="-4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Arial"/>
                <w:spacing w:val="-1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以書面告知聲請</w:t>
            </w:r>
            <w:r>
              <w:rPr>
                <w:rFonts w:ascii="標楷體" w:eastAsia="標楷體" w:hAnsi="標楷體" w:cs="中推會楷體0字面"/>
                <w:spacing w:val="1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Arial"/>
                <w:spacing w:val="-1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：</w:t>
            </w:r>
          </w:p>
          <w:p w14:paraId="5FEF7298" w14:textId="77777777" w:rsidR="00097C56" w:rsidRDefault="00097C56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  <w:p w14:paraId="000C21EA" w14:textId="77777777" w:rsidR="00097C56" w:rsidRDefault="00097C56">
            <w:pPr>
              <w:pStyle w:val="Textbody"/>
              <w:spacing w:after="0pt" w:line="18pt" w:lineRule="exact"/>
              <w:ind w:start="5.10pt" w:end="1.30pt"/>
              <w:rPr>
                <w:rFonts w:ascii="標楷體" w:eastAsia="標楷體" w:hAnsi="標楷體" w:cs="中推會楷體0字面"/>
                <w:sz w:val="17"/>
                <w:szCs w:val="17"/>
                <w:lang w:eastAsia="zh-TW"/>
              </w:rPr>
            </w:pPr>
          </w:p>
          <w:p w14:paraId="6C7DC8AD" w14:textId="77777777" w:rsidR="00097C56" w:rsidRDefault="00097C56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  <w:p w14:paraId="3088774E" w14:textId="77777777" w:rsidR="00097C56" w:rsidRDefault="00097C56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  <w:p w14:paraId="7E55C685" w14:textId="77777777" w:rsidR="00097C56" w:rsidRDefault="00097C56">
            <w:pPr>
              <w:pStyle w:val="Standard"/>
              <w:spacing w:before="1.20pt" w:after="0pt" w:line="18pt" w:lineRule="exact"/>
              <w:ind w:start="5.10pt" w:end="1.30pt"/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</w:pPr>
          </w:p>
        </w:tc>
        <w:tc>
          <w:tcPr>
            <w:tcW w:w="120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BADDEB1" w14:textId="77777777" w:rsidR="00097C56" w:rsidRDefault="00D26DC8">
            <w:pPr>
              <w:pStyle w:val="Standard"/>
              <w:tabs>
                <w:tab w:val="start" w:pos="34.10pt"/>
                <w:tab w:val="start" w:pos="58.10pt"/>
                <w:tab w:val="start" w:pos="83.10pt"/>
                <w:tab w:val="start" w:pos="107.10pt"/>
              </w:tabs>
              <w:spacing w:before="12pt" w:after="0pt" w:line="18pt" w:lineRule="exact"/>
              <w:ind w:start="5.10pt" w:end="1.40pt" w:firstLine="6pt"/>
              <w:rPr>
                <w:rFonts w:ascii="標楷體" w:eastAsia="標楷體" w:hAnsi="標楷體" w:cs="中推會楷體0字面"/>
                <w:sz w:val="24"/>
                <w:szCs w:val="24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</w:rPr>
              <w:t>檢察官簽名或蓋章</w:t>
            </w:r>
          </w:p>
        </w:tc>
      </w:tr>
      <w:tr w:rsidR="00097C56" w14:paraId="263E5C6C" w14:textId="77777777">
        <w:tblPrEx>
          <w:tblCellMar>
            <w:top w:w="0pt" w:type="dxa"/>
            <w:bottom w:w="0pt" w:type="dxa"/>
          </w:tblCellMar>
        </w:tblPrEx>
        <w:trPr>
          <w:trHeight w:hRule="exact" w:val="1336"/>
        </w:trPr>
        <w:tc>
          <w:tcPr>
            <w:tcW w:w="105.60pt" w:type="dxa"/>
            <w:vMerge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B59E121" w14:textId="77777777" w:rsidR="00097C56" w:rsidRDefault="00097C56"/>
        </w:tc>
        <w:tc>
          <w:tcPr>
            <w:tcW w:w="255.60pt" w:type="dxa"/>
            <w:gridSpan w:val="5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21E8814" w14:textId="77777777" w:rsidR="00097C56" w:rsidRDefault="00097C56"/>
        </w:tc>
        <w:tc>
          <w:tcPr>
            <w:tcW w:w="120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58573FFB" w14:textId="77777777" w:rsidR="00097C56" w:rsidRDefault="00097C56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097C56" w14:paraId="520E1191" w14:textId="77777777">
        <w:tblPrEx>
          <w:tblCellMar>
            <w:top w:w="0pt" w:type="dxa"/>
            <w:bottom w:w="0pt" w:type="dxa"/>
          </w:tblCellMar>
        </w:tblPrEx>
        <w:trPr>
          <w:trHeight w:hRule="exact" w:val="785"/>
        </w:trPr>
        <w:tc>
          <w:tcPr>
            <w:tcW w:w="105.60pt" w:type="dxa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416C65B7" w14:textId="77777777" w:rsidR="00097C56" w:rsidRDefault="00D26DC8">
            <w:pPr>
              <w:pStyle w:val="Standard"/>
              <w:spacing w:after="0pt" w:line="16.40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36"/>
                <w:position w:val="-2"/>
                <w:sz w:val="24"/>
                <w:szCs w:val="24"/>
                <w:lang w:eastAsia="zh-TW"/>
              </w:rPr>
              <w:t>書記官計算卷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證</w:t>
            </w:r>
          </w:p>
          <w:p w14:paraId="7686E615" w14:textId="77777777" w:rsidR="00097C56" w:rsidRDefault="00D26DC8">
            <w:pPr>
              <w:pStyle w:val="Standard"/>
              <w:tabs>
                <w:tab w:val="start" w:pos="37.25pt"/>
                <w:tab w:val="start" w:pos="65.25pt"/>
                <w:tab w:val="start" w:pos="93.25pt"/>
              </w:tabs>
              <w:spacing w:after="0pt" w:line="18pt" w:lineRule="exact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開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中推會楷體0字面"/>
                <w:spacing w:val="300"/>
                <w:position w:val="-2"/>
                <w:sz w:val="24"/>
                <w:szCs w:val="24"/>
                <w:lang w:eastAsia="zh-TW"/>
              </w:rPr>
              <w:t>示費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用</w:t>
            </w:r>
          </w:p>
        </w:tc>
        <w:tc>
          <w:tcPr>
            <w:tcW w:w="376pt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3035B435" w14:textId="77777777" w:rsidR="00097C56" w:rsidRDefault="00D26DC8">
            <w:pPr>
              <w:pStyle w:val="Standard"/>
              <w:tabs>
                <w:tab w:val="start" w:pos="174pt"/>
              </w:tabs>
              <w:spacing w:after="0pt" w:line="17.70pt" w:lineRule="exact"/>
              <w:ind w:end="4.10pt"/>
              <w:jc w:val="end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新臺幣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元</w:t>
            </w:r>
          </w:p>
          <w:p w14:paraId="174F2368" w14:textId="77777777" w:rsidR="00097C56" w:rsidRDefault="00D26DC8">
            <w:pPr>
              <w:pStyle w:val="Standard"/>
              <w:spacing w:after="0pt" w:line="18.15pt" w:lineRule="exact"/>
              <w:ind w:end="4.20pt"/>
              <w:jc w:val="end"/>
              <w:rPr>
                <w:lang w:eastAsia="zh-TW"/>
              </w:rPr>
            </w:pPr>
            <w:r>
              <w:rPr>
                <w:rFonts w:ascii="標楷體" w:eastAsia="標楷體" w:hAnsi="標楷體" w:cs="Arial"/>
                <w:spacing w:val="-1"/>
                <w:w w:val="94%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中推會楷體0字面"/>
                <w:position w:val="-2"/>
                <w:sz w:val="24"/>
                <w:szCs w:val="24"/>
                <w:lang w:eastAsia="zh-TW"/>
              </w:rPr>
              <w:t>請通知聲請人繳</w:t>
            </w:r>
            <w:r>
              <w:rPr>
                <w:rFonts w:ascii="標楷體" w:eastAsia="標楷體" w:hAnsi="標楷體" w:cs="中推會楷體0字面"/>
                <w:spacing w:val="1"/>
                <w:position w:val="-2"/>
                <w:sz w:val="24"/>
                <w:szCs w:val="24"/>
                <w:lang w:eastAsia="zh-TW"/>
              </w:rPr>
              <w:t>款</w:t>
            </w:r>
            <w:r>
              <w:rPr>
                <w:rFonts w:ascii="標楷體" w:eastAsia="標楷體" w:hAnsi="標楷體" w:cs="Arial"/>
                <w:w w:val="94%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097C56" w14:paraId="6345AC96" w14:textId="77777777">
        <w:tblPrEx>
          <w:tblCellMar>
            <w:top w:w="0pt" w:type="dxa"/>
            <w:bottom w:w="0pt" w:type="dxa"/>
          </w:tblCellMar>
        </w:tblPrEx>
        <w:trPr>
          <w:trHeight w:hRule="exact" w:val="1453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0C4B7C7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15CB0771" w14:textId="77777777" w:rsidR="00097C56" w:rsidRDefault="00097C56">
            <w:pPr>
              <w:pStyle w:val="Standard"/>
              <w:spacing w:before="0.50pt" w:after="0pt" w:line="13pt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28E92BBB" w14:textId="77777777" w:rsidR="00097C56" w:rsidRDefault="00D26DC8">
            <w:pPr>
              <w:pStyle w:val="Standard"/>
              <w:spacing w:after="0pt" w:line="12pt" w:lineRule="auto"/>
              <w:ind w:end="-1pt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spacing w:val="36"/>
                <w:sz w:val="23"/>
                <w:szCs w:val="23"/>
                <w:lang w:eastAsia="zh-TW"/>
              </w:rPr>
              <w:t>書記官付與卷證影本時間</w:t>
            </w:r>
          </w:p>
        </w:tc>
        <w:tc>
          <w:tcPr>
            <w:tcW w:w="170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143F7453" w14:textId="77777777" w:rsidR="00097C56" w:rsidRDefault="00D26DC8">
            <w:pPr>
              <w:pStyle w:val="Standard"/>
              <w:spacing w:after="0pt" w:line="15.05pt" w:lineRule="exact"/>
              <w:ind w:start="5.25pt" w:end="2.30pt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聲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請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代</w:t>
            </w:r>
            <w:r>
              <w:rPr>
                <w:rFonts w:ascii="標楷體" w:eastAsia="標楷體" w:hAnsi="標楷體" w:cs="中推會楷體0字面"/>
                <w:spacing w:val="101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理</w:t>
            </w:r>
            <w:r>
              <w:rPr>
                <w:rFonts w:ascii="標楷體" w:eastAsia="標楷體" w:hAnsi="標楷體" w:cs="中推會楷體0字面"/>
                <w:spacing w:val="98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position w:val="-1"/>
                <w:sz w:val="24"/>
                <w:szCs w:val="24"/>
                <w:lang w:eastAsia="zh-TW"/>
              </w:rPr>
              <w:t>人</w:t>
            </w:r>
          </w:p>
          <w:p w14:paraId="615E45A4" w14:textId="77777777" w:rsidR="00097C56" w:rsidRDefault="00D26DC8">
            <w:pPr>
              <w:pStyle w:val="Standard"/>
              <w:spacing w:before="1.20pt" w:after="0pt" w:line="18pt" w:lineRule="exact"/>
              <w:ind w:start="5.25pt" w:end="1pt"/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Arial"/>
                <w:spacing w:val="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限</w:t>
            </w:r>
            <w:r>
              <w:rPr>
                <w:rFonts w:ascii="標楷體" w:eastAsia="標楷體" w:hAnsi="標楷體" w:cs="中推會楷體0字面"/>
                <w:spacing w:val="5"/>
                <w:sz w:val="24"/>
                <w:szCs w:val="24"/>
                <w:lang w:eastAsia="zh-TW"/>
              </w:rPr>
              <w:t>被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告之</w:t>
            </w:r>
            <w:r>
              <w:rPr>
                <w:rFonts w:ascii="標楷體" w:eastAsia="標楷體" w:hAnsi="標楷體" w:cs="中推會楷體0字面"/>
                <w:spacing w:val="5"/>
                <w:sz w:val="24"/>
                <w:szCs w:val="24"/>
                <w:lang w:eastAsia="zh-TW"/>
              </w:rPr>
              <w:t>配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偶或</w:t>
            </w:r>
            <w:r>
              <w:rPr>
                <w:rFonts w:ascii="標楷體" w:eastAsia="標楷體" w:hAnsi="標楷體" w:cs="中推會楷體0字面"/>
                <w:spacing w:val="5"/>
                <w:sz w:val="24"/>
                <w:szCs w:val="24"/>
                <w:lang w:eastAsia="zh-TW"/>
              </w:rPr>
              <w:t>三親</w:t>
            </w:r>
            <w:r>
              <w:rPr>
                <w:rFonts w:ascii="標楷體" w:eastAsia="標楷體" w:hAnsi="標楷體" w:cs="中推會楷體0字面"/>
                <w:spacing w:val="2"/>
                <w:sz w:val="24"/>
                <w:szCs w:val="24"/>
                <w:lang w:eastAsia="zh-TW"/>
              </w:rPr>
              <w:t>等內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親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屬，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應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出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示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身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分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證</w:t>
            </w:r>
            <w:r>
              <w:rPr>
                <w:rFonts w:ascii="標楷體" w:eastAsia="標楷體" w:hAnsi="標楷體" w:cs="中推會楷體0字面"/>
                <w:spacing w:val="24"/>
                <w:sz w:val="24"/>
                <w:szCs w:val="24"/>
                <w:lang w:eastAsia="zh-TW"/>
              </w:rPr>
              <w:t>明</w:t>
            </w:r>
            <w:r>
              <w:rPr>
                <w:rFonts w:ascii="標楷體" w:eastAsia="標楷體" w:hAnsi="標楷體" w:cs="中推會楷體0字面"/>
                <w:spacing w:val="26"/>
                <w:sz w:val="24"/>
                <w:szCs w:val="24"/>
                <w:lang w:eastAsia="zh-TW"/>
              </w:rPr>
              <w:t>文</w:t>
            </w:r>
            <w:r>
              <w:rPr>
                <w:rFonts w:ascii="標楷體" w:eastAsia="標楷體" w:hAnsi="標楷體" w:cs="中推會楷體0字面"/>
                <w:spacing w:val="29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)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收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訖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簽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名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中推會楷體0字面"/>
                <w:spacing w:val="10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蓋</w:t>
            </w:r>
            <w:r>
              <w:rPr>
                <w:rFonts w:ascii="標楷體" w:eastAsia="標楷體" w:hAnsi="標楷體" w:cs="中推會楷體0字面"/>
                <w:spacing w:val="9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中推會楷體0字面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160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8A29096" w14:textId="77777777" w:rsidR="00097C56" w:rsidRDefault="00097C56">
            <w:pPr>
              <w:pStyle w:val="Standard"/>
              <w:spacing w:before="0.30pt" w:after="0pt" w:line="6pt" w:lineRule="exact"/>
              <w:rPr>
                <w:rFonts w:ascii="標楷體" w:eastAsia="標楷體" w:hAnsi="標楷體"/>
                <w:sz w:val="12"/>
                <w:szCs w:val="12"/>
                <w:lang w:eastAsia="zh-TW"/>
              </w:rPr>
            </w:pPr>
          </w:p>
          <w:p w14:paraId="0F91B126" w14:textId="77777777" w:rsidR="00097C56" w:rsidRDefault="00D26DC8">
            <w:pPr>
              <w:pStyle w:val="Standard"/>
              <w:tabs>
                <w:tab w:val="start" w:pos="44.25pt"/>
                <w:tab w:val="start" w:pos="79.25pt"/>
                <w:tab w:val="start" w:pos="113.25pt"/>
                <w:tab w:val="start" w:pos="148.25pt"/>
              </w:tabs>
              <w:snapToGrid w:val="0"/>
              <w:spacing w:before="12pt" w:after="0pt" w:line="18pt" w:lineRule="exact"/>
              <w:ind w:start="5.40pt" w:end="1.15pt"/>
              <w:jc w:val="center"/>
            </w:pPr>
            <w:r>
              <w:rPr>
                <w:rFonts w:ascii="標楷體" w:eastAsia="標楷體" w:hAnsi="標楷體" w:cs="中推會楷體0字面"/>
                <w:spacing w:val="34"/>
                <w:sz w:val="24"/>
                <w:szCs w:val="24"/>
              </w:rPr>
              <w:t>書記官簽名或蓋</w:t>
            </w:r>
            <w:r>
              <w:rPr>
                <w:rFonts w:ascii="標楷體" w:eastAsia="標楷體" w:hAnsi="標楷體" w:cs="中推會楷體0字面"/>
                <w:spacing w:val="3"/>
                <w:sz w:val="24"/>
                <w:szCs w:val="24"/>
                <w:lang w:eastAsia="zh-TW"/>
              </w:rPr>
              <w:t>章</w:t>
            </w:r>
          </w:p>
        </w:tc>
      </w:tr>
      <w:tr w:rsidR="00097C56" w14:paraId="5BDAED6C" w14:textId="77777777">
        <w:tblPrEx>
          <w:tblCellMar>
            <w:top w:w="0pt" w:type="dxa"/>
            <w:bottom w:w="0pt" w:type="dxa"/>
          </w:tblCellMar>
        </w:tblPrEx>
        <w:trPr>
          <w:trHeight w:hRule="exact" w:val="1306"/>
        </w:trPr>
        <w:tc>
          <w:tcPr>
            <w:tcW w:w="150pt" w:type="dxa"/>
            <w:gridSpan w:val="2"/>
            <w:tcBorders>
              <w:top w:val="single" w:sz="4" w:space="0" w:color="000000"/>
              <w:start w:val="doub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02FACFA9" w14:textId="77777777" w:rsidR="00097C56" w:rsidRDefault="00097C56">
            <w:pPr>
              <w:pStyle w:val="Standard"/>
              <w:spacing w:before="0.10pt" w:after="0pt" w:line="9pt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6AFD3FB6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82279A" w14:textId="77777777" w:rsidR="00097C56" w:rsidRDefault="00097C56">
            <w:pPr>
              <w:pStyle w:val="Standard"/>
              <w:spacing w:after="0pt" w:line="10pt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C35FA83" w14:textId="77777777" w:rsidR="00097C56" w:rsidRDefault="00D26DC8">
            <w:pPr>
              <w:pStyle w:val="Standard"/>
              <w:tabs>
                <w:tab w:val="start" w:pos="53pt"/>
                <w:tab w:val="start" w:pos="83pt"/>
                <w:tab w:val="start" w:pos="113pt"/>
                <w:tab w:val="start" w:pos="143pt"/>
              </w:tabs>
              <w:spacing w:after="0pt" w:line="12pt" w:lineRule="auto"/>
              <w:ind w:end="-1pt"/>
              <w:rPr>
                <w:rFonts w:ascii="標楷體" w:eastAsia="標楷體" w:hAnsi="標楷體" w:cs="中推會楷體0字面"/>
                <w:sz w:val="24"/>
                <w:szCs w:val="24"/>
              </w:rPr>
            </w:pP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午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時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中推會楷體0字面"/>
                <w:sz w:val="24"/>
                <w:szCs w:val="24"/>
              </w:rPr>
              <w:t>分</w:t>
            </w:r>
          </w:p>
        </w:tc>
        <w:tc>
          <w:tcPr>
            <w:tcW w:w="170.9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6DD85CF0" w14:textId="77777777" w:rsidR="00097C56" w:rsidRDefault="00097C56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60.6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20724C04" w14:textId="77777777" w:rsidR="00097C56" w:rsidRDefault="00097C56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097C56" w14:paraId="5016799E" w14:textId="77777777">
        <w:tblPrEx>
          <w:tblCellMar>
            <w:top w:w="0pt" w:type="dxa"/>
            <w:bottom w:w="0pt" w:type="dxa"/>
          </w:tblCellMar>
        </w:tblPrEx>
        <w:trPr>
          <w:trHeight w:hRule="exact" w:val="1306"/>
        </w:trPr>
        <w:tc>
          <w:tcPr>
            <w:tcW w:w="481.60pt" w:type="dxa"/>
            <w:gridSpan w:val="7"/>
            <w:tcBorders>
              <w:top w:val="single" w:sz="4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  <w:shd w:val="clear" w:color="auto" w:fill="auto"/>
            <w:tcMar>
              <w:top w:w="0pt" w:type="dxa"/>
              <w:start w:w="1.50pt" w:type="dxa"/>
              <w:bottom w:w="0pt" w:type="dxa"/>
              <w:end w:w="0.25pt" w:type="dxa"/>
            </w:tcMar>
          </w:tcPr>
          <w:p w14:paraId="78D33C5F" w14:textId="77777777" w:rsidR="00097C56" w:rsidRDefault="00D26DC8">
            <w:pPr>
              <w:pStyle w:val="Standard"/>
              <w:snapToGrid w:val="0"/>
              <w:spacing w:after="0pt" w:line="14pt" w:lineRule="exact"/>
              <w:ind w:firstLine="5.50p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臺灣高雄地方檢察署聯繫資訊：</w:t>
            </w:r>
          </w:p>
          <w:p w14:paraId="5ABFF72E" w14:textId="77777777" w:rsidR="00097C56" w:rsidRDefault="00D26DC8">
            <w:pPr>
              <w:pStyle w:val="Standard"/>
              <w:snapToGrid w:val="0"/>
              <w:spacing w:after="0pt" w:line="14pt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地址：高雄市前金區市中一路</w:t>
            </w:r>
            <w:r>
              <w:rPr>
                <w:rFonts w:ascii="標楷體" w:eastAsia="標楷體" w:hAnsi="標楷體"/>
                <w:lang w:eastAsia="zh-TW"/>
              </w:rPr>
              <w:t>171</w:t>
            </w:r>
            <w:r>
              <w:rPr>
                <w:rFonts w:ascii="標楷體" w:eastAsia="標楷體" w:hAnsi="標楷體"/>
                <w:lang w:eastAsia="zh-TW"/>
              </w:rPr>
              <w:t>號</w:t>
            </w:r>
          </w:p>
          <w:p w14:paraId="117A847E" w14:textId="77777777" w:rsidR="00097C56" w:rsidRDefault="00D26DC8">
            <w:pPr>
              <w:pStyle w:val="Standard"/>
              <w:snapToGrid w:val="0"/>
              <w:spacing w:after="0pt" w:line="14pt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電話：（</w:t>
            </w:r>
            <w:r>
              <w:rPr>
                <w:rFonts w:ascii="標楷體" w:eastAsia="標楷體" w:hAnsi="標楷體"/>
                <w:lang w:eastAsia="zh-TW"/>
              </w:rPr>
              <w:t>07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  <w:r>
              <w:rPr>
                <w:rFonts w:ascii="標楷體" w:eastAsia="標楷體" w:hAnsi="標楷體"/>
                <w:lang w:eastAsia="zh-TW"/>
              </w:rPr>
              <w:t>2161468</w:t>
            </w:r>
            <w:r>
              <w:rPr>
                <w:rFonts w:ascii="標楷體" w:eastAsia="標楷體" w:hAnsi="標楷體"/>
                <w:lang w:eastAsia="zh-TW"/>
              </w:rPr>
              <w:t>分機</w:t>
            </w:r>
            <w:r>
              <w:rPr>
                <w:rFonts w:ascii="標楷體" w:eastAsia="標楷體" w:hAnsi="標楷體"/>
                <w:lang w:eastAsia="zh-TW"/>
              </w:rPr>
              <w:t>3749</w:t>
            </w:r>
            <w:r>
              <w:rPr>
                <w:rFonts w:ascii="標楷體" w:eastAsia="標楷體" w:hAnsi="標楷體"/>
                <w:lang w:eastAsia="zh-TW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3741</w:t>
            </w:r>
          </w:p>
          <w:p w14:paraId="24399504" w14:textId="77777777" w:rsidR="00097C56" w:rsidRDefault="00D26DC8">
            <w:pPr>
              <w:pStyle w:val="Standard"/>
              <w:spacing w:line="14pt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電子信箱：</w:t>
            </w:r>
            <w:r>
              <w:rPr>
                <w:rFonts w:ascii="標楷體" w:eastAsia="標楷體" w:hAnsi="標楷體"/>
                <w:lang w:eastAsia="zh-TW"/>
              </w:rPr>
              <w:t>kscr@mail.moj.gov.tw</w:t>
            </w:r>
          </w:p>
        </w:tc>
      </w:tr>
    </w:tbl>
    <w:p w14:paraId="094480F6" w14:textId="77777777" w:rsidR="00097C56" w:rsidRDefault="00097C56">
      <w:pPr>
        <w:pStyle w:val="Standard"/>
        <w:spacing w:after="0pt" w:line="10pt" w:lineRule="exact"/>
        <w:rPr>
          <w:lang w:eastAsia="zh-TW"/>
        </w:rPr>
      </w:pPr>
    </w:p>
    <w:sectPr w:rsidR="00097C56">
      <w:type w:val="continuous"/>
      <w:pgSz w:w="596pt" w:h="841.90pt"/>
      <w:pgMar w:top="41pt" w:right="51pt" w:bottom="14pt" w:left="51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766A2AA" w14:textId="77777777" w:rsidR="00D26DC8" w:rsidRDefault="00D26DC8">
      <w:r>
        <w:separator/>
      </w:r>
    </w:p>
  </w:endnote>
  <w:endnote w:type="continuationSeparator" w:id="0">
    <w:p w14:paraId="15F6B8CA" w14:textId="77777777" w:rsidR="00D26DC8" w:rsidRDefault="00D2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中推會楷體0字面"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66B0F99" w14:textId="77777777" w:rsidR="00D26DC8" w:rsidRDefault="00D26DC8">
      <w:r>
        <w:rPr>
          <w:color w:val="000000"/>
        </w:rPr>
        <w:separator/>
      </w:r>
    </w:p>
  </w:footnote>
  <w:footnote w:type="continuationSeparator" w:id="0">
    <w:p w14:paraId="6DB67CA9" w14:textId="77777777" w:rsidR="00D26DC8" w:rsidRDefault="00D26DC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8AC4D6F"/>
    <w:multiLevelType w:val="multilevel"/>
    <w:tmpl w:val="A69AEB38"/>
    <w:styleLink w:val="NoList"/>
    <w:lvl w:ilvl="0">
      <w:start w:val="1"/>
      <w:numFmt w:val="none"/>
      <w:lvlText w:val="%1."/>
      <w:lvlJc w:val="start"/>
      <w:pPr>
        <w:ind w:start="36pt" w:hanging="36pt"/>
      </w:pPr>
    </w:lvl>
    <w:lvl w:ilvl="1">
      <w:start w:val="1"/>
      <w:numFmt w:val="none"/>
      <w:lvlText w:val="%2."/>
      <w:lvlJc w:val="start"/>
      <w:pPr>
        <w:ind w:start="54pt" w:hanging="36pt"/>
      </w:pPr>
    </w:lvl>
    <w:lvl w:ilvl="2">
      <w:start w:val="1"/>
      <w:numFmt w:val="none"/>
      <w:lvlText w:val="%3."/>
      <w:lvlJc w:val="start"/>
      <w:pPr>
        <w:ind w:start="72pt" w:hanging="36pt"/>
      </w:pPr>
    </w:lvl>
    <w:lvl w:ilvl="3">
      <w:start w:val="1"/>
      <w:numFmt w:val="none"/>
      <w:lvlText w:val="%4."/>
      <w:lvlJc w:val="start"/>
      <w:pPr>
        <w:ind w:start="90pt" w:hanging="36pt"/>
      </w:pPr>
    </w:lvl>
    <w:lvl w:ilvl="4">
      <w:start w:val="1"/>
      <w:numFmt w:val="none"/>
      <w:lvlText w:val="%5."/>
      <w:lvlJc w:val="start"/>
      <w:pPr>
        <w:ind w:start="108pt" w:hanging="36pt"/>
      </w:pPr>
    </w:lvl>
    <w:lvl w:ilvl="5">
      <w:start w:val="1"/>
      <w:numFmt w:val="none"/>
      <w:lvlText w:val="%6."/>
      <w:lvlJc w:val="start"/>
      <w:pPr>
        <w:ind w:start="126pt" w:hanging="36pt"/>
      </w:pPr>
    </w:lvl>
    <w:lvl w:ilvl="6">
      <w:start w:val="1"/>
      <w:numFmt w:val="none"/>
      <w:lvlText w:val="%7."/>
      <w:lvlJc w:val="start"/>
      <w:pPr>
        <w:ind w:start="144pt" w:hanging="36pt"/>
      </w:pPr>
    </w:lvl>
    <w:lvl w:ilvl="7">
      <w:start w:val="1"/>
      <w:numFmt w:val="none"/>
      <w:lvlText w:val="%8."/>
      <w:lvlJc w:val="start"/>
      <w:pPr>
        <w:ind w:start="162pt" w:hanging="36pt"/>
      </w:pPr>
    </w:lvl>
    <w:lvl w:ilvl="8">
      <w:start w:val="1"/>
      <w:numFmt w:val="none"/>
      <w:lvlText w:val="%9."/>
      <w:lvlJc w:val="start"/>
      <w:pPr>
        <w:ind w:start="180pt" w:hanging="36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attachedTemplate r:id="rId1"/>
  <w:defaultTabStop w:val="36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7C56"/>
    <w:rsid w:val="00097C56"/>
    <w:rsid w:val="003F7F69"/>
    <w:rsid w:val="0098007F"/>
    <w:rsid w:val="00D2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64228"/>
  <w15:docId w15:val="{D97FD4DD-BBDB-477A-B7C8-3E34289670D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0pt" w:line="13.80pt" w:lineRule="auto"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7pt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6pt" w:after="6pt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謝安庭</dc:creator>
  <cp:lastModifiedBy>張翁玲</cp:lastModifiedBy>
  <cp:revision>2</cp:revision>
  <dcterms:created xsi:type="dcterms:W3CDTF">2025-10-07T04:43:00Z</dcterms:created>
  <dcterms:modified xsi:type="dcterms:W3CDTF">2025-10-07T04:43:00Z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Company">
    <vt:lpwstr>MOJ</vt:lpwstr>
  </property>
  <property fmtid="{D5CDD505-2E9C-101B-9397-08002B2CF9AE}" pid="4" name="Created">
    <vt:filetime>2022-08-30T00:00:00Z</vt:filetime>
  </property>
  <property fmtid="{D5CDD505-2E9C-101B-9397-08002B2CF9AE}" pid="5" name="LastSaved">
    <vt:filetime>2022-11-01T00:00:00Z</vt:filetime>
  </property>
</Properties>
</file>